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90" w:tblpY="1037"/>
        <w:tblOverlap w:val="never"/>
        <w:tblW w:w="1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6"/>
        <w:gridCol w:w="5520"/>
        <w:gridCol w:w="2924"/>
        <w:gridCol w:w="4427"/>
      </w:tblGrid>
      <w:tr w:rsidR="00BD73A2">
        <w:trPr>
          <w:trHeight w:val="558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方案名称</w:t>
            </w:r>
          </w:p>
        </w:tc>
        <w:tc>
          <w:tcPr>
            <w:tcW w:w="12871" w:type="dxa"/>
            <w:gridSpan w:val="3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  <w:sz w:val="32"/>
                <w:szCs w:val="32"/>
                <w:lang w:eastAsia="zh-TW"/>
              </w:rPr>
            </w:pPr>
            <w:r w:rsidRPr="0028063D">
              <w:rPr>
                <w:rFonts w:ascii="Simang" w:hAnsi="Simang" w:cs="PMingLiU" w:hint="eastAsia"/>
                <w:b/>
                <w:sz w:val="32"/>
                <w:szCs w:val="32"/>
                <w:lang w:eastAsia="zh-TW"/>
              </w:rPr>
              <w:t>同濟主料分段計量</w:t>
            </w:r>
            <w:r>
              <w:rPr>
                <w:rFonts w:ascii="Simang" w:hAnsi="Simang" w:cs="PMingLiU" w:hint="eastAsia"/>
                <w:b/>
                <w:sz w:val="32"/>
                <w:szCs w:val="32"/>
                <w:lang w:eastAsia="zh-TW"/>
              </w:rPr>
              <w:t>修改方案</w:t>
            </w:r>
          </w:p>
        </w:tc>
      </w:tr>
      <w:tr w:rsidR="00BD73A2">
        <w:trPr>
          <w:trHeight w:val="72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客户名称</w:t>
            </w:r>
          </w:p>
        </w:tc>
        <w:tc>
          <w:tcPr>
            <w:tcW w:w="5520" w:type="dxa"/>
            <w:vAlign w:val="center"/>
          </w:tcPr>
          <w:p w:rsidR="00BD73A2" w:rsidRDefault="00BD73A2">
            <w:pPr>
              <w:jc w:val="center"/>
              <w:rPr>
                <w:rFonts w:ascii="Simang" w:cs="PMingLiU"/>
                <w:bCs/>
              </w:rPr>
            </w:pPr>
            <w:r>
              <w:rPr>
                <w:rFonts w:ascii="Simang" w:hAnsi="Simang" w:hint="eastAsia"/>
                <w:sz w:val="24"/>
              </w:rPr>
              <w:t>无锡同济公司</w:t>
            </w:r>
          </w:p>
        </w:tc>
        <w:tc>
          <w:tcPr>
            <w:tcW w:w="2924" w:type="dxa"/>
            <w:vAlign w:val="center"/>
          </w:tcPr>
          <w:p w:rsidR="00BD73A2" w:rsidRDefault="00BD73A2">
            <w:pPr>
              <w:jc w:val="center"/>
              <w:rPr>
                <w:rFonts w:ascii="Simang" w:cs="PMingLiU"/>
                <w:bCs/>
              </w:rPr>
            </w:pPr>
            <w:r>
              <w:rPr>
                <w:rFonts w:ascii="Simang" w:hAnsi="Simang" w:cs="PMingLiU" w:hint="eastAsia"/>
                <w:bCs/>
                <w:sz w:val="24"/>
              </w:rPr>
              <w:t>作成日期</w:t>
            </w:r>
          </w:p>
        </w:tc>
        <w:tc>
          <w:tcPr>
            <w:tcW w:w="4427" w:type="dxa"/>
            <w:vAlign w:val="center"/>
          </w:tcPr>
          <w:p w:rsidR="00BD73A2" w:rsidRDefault="00BD73A2">
            <w:pPr>
              <w:jc w:val="center"/>
              <w:rPr>
                <w:rFonts w:ascii="Simang" w:eastAsia="Times New Roman"/>
                <w:lang w:eastAsia="zh-TW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8"/>
              </w:smartTagPr>
              <w:r>
                <w:rPr>
                  <w:rFonts w:ascii="Simang" w:hAnsi="Simang"/>
                  <w:sz w:val="24"/>
                </w:rPr>
                <w:t>2018/9/1</w:t>
              </w:r>
              <w:r>
                <w:rPr>
                  <w:rFonts w:ascii="Simang"/>
                  <w:sz w:val="24"/>
                  <w:lang w:eastAsia="zh-TW"/>
                </w:rPr>
                <w:t>3</w:t>
              </w:r>
            </w:smartTag>
          </w:p>
        </w:tc>
      </w:tr>
      <w:tr w:rsidR="00BD73A2">
        <w:trPr>
          <w:trHeight w:val="279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作成人</w:t>
            </w:r>
          </w:p>
        </w:tc>
        <w:tc>
          <w:tcPr>
            <w:tcW w:w="5520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  <w:r>
              <w:rPr>
                <w:rFonts w:ascii="Simang" w:hAnsi="Simang" w:hint="eastAsia"/>
              </w:rPr>
              <w:t>钱昌胜</w:t>
            </w:r>
          </w:p>
        </w:tc>
        <w:tc>
          <w:tcPr>
            <w:tcW w:w="2924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审核人</w:t>
            </w:r>
          </w:p>
        </w:tc>
        <w:tc>
          <w:tcPr>
            <w:tcW w:w="4427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  <w:r>
              <w:rPr>
                <w:rFonts w:ascii="Simang" w:hint="eastAsia"/>
                <w:sz w:val="24"/>
              </w:rPr>
              <w:t>许经理</w:t>
            </w:r>
          </w:p>
        </w:tc>
      </w:tr>
      <w:tr w:rsidR="00BD73A2">
        <w:trPr>
          <w:trHeight w:val="406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客户要求</w:t>
            </w:r>
          </w:p>
        </w:tc>
        <w:tc>
          <w:tcPr>
            <w:tcW w:w="12871" w:type="dxa"/>
            <w:gridSpan w:val="3"/>
            <w:vAlign w:val="center"/>
          </w:tcPr>
          <w:p w:rsidR="00BD73A2" w:rsidRPr="00695BCC" w:rsidRDefault="00BD73A2">
            <w:pPr>
              <w:rPr>
                <w:rFonts w:ascii="細明體" w:eastAsia="細明體" w:hAnsi="細明體"/>
                <w:kern w:val="0"/>
                <w:sz w:val="24"/>
              </w:rPr>
            </w:pPr>
            <w:r w:rsidRPr="00695BCC">
              <w:rPr>
                <w:rFonts w:ascii="細明體" w:eastAsia="SimSun" w:hAnsi="細明體" w:cs="PMingLiU" w:hint="eastAsia"/>
                <w:kern w:val="0"/>
                <w:sz w:val="24"/>
              </w:rPr>
              <w:t>粉体</w:t>
            </w:r>
            <w:r w:rsidRPr="00695BCC">
              <w:rPr>
                <w:rFonts w:ascii="細明體" w:eastAsia="SimSun" w:hAnsi="細明體" w:cs="PMingLiU"/>
                <w:kern w:val="0"/>
                <w:sz w:val="24"/>
              </w:rPr>
              <w:t>PVC</w:t>
            </w:r>
            <w:r w:rsidRPr="00695BCC">
              <w:rPr>
                <w:rFonts w:ascii="細明體" w:eastAsia="SimSun" w:hAnsi="細明體" w:cs="PMingLiU" w:hint="eastAsia"/>
                <w:kern w:val="0"/>
                <w:sz w:val="24"/>
              </w:rPr>
              <w:t>和钙粉分段计量</w:t>
            </w:r>
            <w:r w:rsidRPr="00695BCC">
              <w:rPr>
                <w:rFonts w:ascii="細明體" w:eastAsia="SimSun" w:hAnsi="細明體" w:cs="PMingLiU"/>
                <w:kern w:val="0"/>
                <w:sz w:val="24"/>
              </w:rPr>
              <w:t>,</w:t>
            </w:r>
            <w:r w:rsidRPr="00695BCC">
              <w:rPr>
                <w:rFonts w:ascii="細明體" w:eastAsia="SimSun" w:hAnsi="細明體" w:cs="PMingLiU" w:hint="eastAsia"/>
                <w:kern w:val="0"/>
                <w:sz w:val="24"/>
              </w:rPr>
              <w:t>分段排料</w:t>
            </w:r>
            <w:r w:rsidRPr="00695BCC">
              <w:rPr>
                <w:rFonts w:ascii="細明體" w:eastAsia="SimSun" w:hAnsi="細明體" w:cs="PMingLiU"/>
                <w:kern w:val="0"/>
                <w:sz w:val="24"/>
              </w:rPr>
              <w:t>.</w:t>
            </w:r>
          </w:p>
        </w:tc>
      </w:tr>
      <w:tr w:rsidR="00BD73A2">
        <w:trPr>
          <w:trHeight w:val="5102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解决方案</w:t>
            </w:r>
          </w:p>
        </w:tc>
        <w:tc>
          <w:tcPr>
            <w:tcW w:w="12871" w:type="dxa"/>
            <w:gridSpan w:val="3"/>
          </w:tcPr>
          <w:p w:rsidR="00BD73A2" w:rsidRPr="00695BCC" w:rsidRDefault="00BD73A2" w:rsidP="00C71473">
            <w:pPr>
              <w:pStyle w:val="ListParagraph"/>
              <w:spacing w:beforeLines="50"/>
              <w:ind w:firstLineChars="150" w:firstLine="360"/>
              <w:rPr>
                <w:rFonts w:ascii="細明體" w:eastAsia="細明體" w:hAnsi="細明體"/>
                <w:sz w:val="24"/>
              </w:rPr>
            </w:pPr>
            <w:r>
              <w:rPr>
                <w:noProof/>
                <w:lang w:eastAsia="zh-TW"/>
              </w:rPr>
              <w:pict>
                <v:line id="_x0000_s1026" style="position:absolute;left:0;text-align:left;flip:x;z-index:251658240;mso-position-horizontal-relative:text;mso-position-vertical-relative:text" from="58.85pt,36.45pt" to="193.85pt,106.65pt" strokecolor="red" strokeweight="3pt">
                  <v:stroke endarrow="block"/>
                </v:line>
              </w:pict>
            </w:r>
            <w:r w:rsidRPr="00695BCC">
              <w:rPr>
                <w:rFonts w:ascii="細明體" w:eastAsia="SimSun" w:hAnsi="細明體"/>
                <w:sz w:val="24"/>
              </w:rPr>
              <w:t>1.</w:t>
            </w:r>
            <w:r w:rsidRPr="00695BCC">
              <w:rPr>
                <w:rFonts w:ascii="細明體" w:eastAsia="SimSun" w:hAnsi="細明體" w:hint="eastAsia"/>
                <w:sz w:val="24"/>
              </w:rPr>
              <w:t>粉体配方分段计量设置如下</w:t>
            </w:r>
            <w:r w:rsidRPr="00695BCC">
              <w:rPr>
                <w:rFonts w:ascii="細明體" w:eastAsia="SimSun" w:hAnsi="細明體"/>
                <w:sz w:val="24"/>
              </w:rPr>
              <w:t>:</w:t>
            </w:r>
            <w:r w:rsidRPr="00695BCC">
              <w:rPr>
                <w:rFonts w:ascii="細明體" w:eastAsia="SimSun" w:hAnsi="細明體" w:hint="eastAsia"/>
                <w:sz w:val="24"/>
              </w:rPr>
              <w:t>分一次目标和二次目标</w:t>
            </w:r>
          </w:p>
          <w:p w:rsidR="00BD73A2" w:rsidRPr="00695BCC" w:rsidRDefault="00BD73A2" w:rsidP="00C71473">
            <w:pPr>
              <w:pStyle w:val="ListParagraph"/>
              <w:spacing w:beforeLines="50"/>
              <w:ind w:left="360" w:firstLineChars="0" w:firstLine="0"/>
              <w:rPr>
                <w:rFonts w:ascii="細明體" w:eastAsia="細明體" w:hAnsi="細明體"/>
                <w:szCs w:val="21"/>
              </w:rPr>
            </w:pPr>
            <w:r>
              <w:rPr>
                <w:noProof/>
                <w:lang w:eastAsia="zh-TW"/>
              </w:rPr>
              <w:pict>
                <v:rect id="_x0000_s1027" style="position:absolute;left:0;text-align:left;margin-left:13.85pt;margin-top:67.65pt;width:63pt;height:54.6pt;z-index:251657216" filled="f" strokecolor="red" strokeweight="3pt"/>
              </w:pict>
            </w:r>
            <w:r w:rsidRPr="00695BCC">
              <w:rPr>
                <w:rFonts w:ascii="細明體" w:eastAsia="細明體" w:hAnsi="細明體"/>
                <w:szCs w:val="21"/>
                <w:lang w:eastAsia="zh-T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3.25pt;height:96.75pt">
                  <v:imagedata r:id="rId6" o:title=""/>
                </v:shape>
              </w:pict>
            </w:r>
          </w:p>
          <w:p w:rsidR="00BD73A2" w:rsidRPr="00695BCC" w:rsidRDefault="00BD73A2" w:rsidP="00C71473">
            <w:pPr>
              <w:pStyle w:val="ListParagraph"/>
              <w:spacing w:beforeLines="50"/>
              <w:ind w:left="360" w:firstLineChars="0" w:firstLine="0"/>
              <w:rPr>
                <w:rFonts w:ascii="細明體" w:eastAsia="細明體" w:hAnsi="細明體"/>
                <w:sz w:val="24"/>
              </w:rPr>
            </w:pPr>
            <w:r w:rsidRPr="00695BCC">
              <w:rPr>
                <w:rFonts w:ascii="細明體" w:eastAsia="SimSun" w:hAnsi="細明體"/>
                <w:sz w:val="24"/>
              </w:rPr>
              <w:t>2.</w:t>
            </w:r>
            <w:r w:rsidRPr="00695BCC">
              <w:rPr>
                <w:rFonts w:ascii="細明體" w:eastAsia="SimSun" w:hAnsi="細明體" w:hint="eastAsia"/>
                <w:sz w:val="24"/>
              </w:rPr>
              <w:t>例如</w:t>
            </w:r>
            <w:r w:rsidRPr="00695BCC">
              <w:rPr>
                <w:rFonts w:ascii="細明體" w:eastAsia="SimSun" w:hAnsi="細明體"/>
                <w:sz w:val="24"/>
              </w:rPr>
              <w:t>:</w:t>
            </w:r>
            <w:r w:rsidRPr="00695BCC">
              <w:rPr>
                <w:rFonts w:ascii="細明體" w:eastAsia="SimSun" w:hAnsi="細明體" w:hint="eastAsia"/>
                <w:sz w:val="24"/>
              </w:rPr>
              <w:t>配方</w:t>
            </w:r>
            <w:r w:rsidRPr="00695BCC">
              <w:rPr>
                <w:rFonts w:ascii="細明體" w:eastAsia="SimSun" w:hAnsi="細明體"/>
                <w:sz w:val="24"/>
              </w:rPr>
              <w:t>PVC</w:t>
            </w:r>
            <w:r w:rsidRPr="00695BCC">
              <w:rPr>
                <w:rFonts w:ascii="細明體" w:eastAsia="SimSun" w:hAnsi="細明體" w:hint="eastAsia"/>
                <w:sz w:val="24"/>
              </w:rPr>
              <w:t>及碳酸钙需分段计量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一次目标一号桶</w:t>
            </w:r>
            <w:r w:rsidRPr="00695BCC">
              <w:rPr>
                <w:rFonts w:ascii="細明體" w:eastAsia="SimSun" w:hAnsi="細明體"/>
                <w:sz w:val="24"/>
              </w:rPr>
              <w:t>PVC</w:t>
            </w:r>
            <w:r w:rsidRPr="00695BCC">
              <w:rPr>
                <w:rFonts w:ascii="細明體" w:eastAsia="SimSun" w:hAnsi="細明體" w:hint="eastAsia"/>
                <w:sz w:val="24"/>
              </w:rPr>
              <w:t>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kg"/>
              </w:smartTagPr>
              <w:r w:rsidRPr="00695BCC">
                <w:rPr>
                  <w:rFonts w:ascii="細明體" w:eastAsia="SimSun" w:hAnsi="細明體"/>
                  <w:sz w:val="24"/>
                </w:rPr>
                <w:t>10KG</w:t>
              </w:r>
            </w:smartTag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二次目标二号桶碳酸钙设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kg"/>
              </w:smartTagPr>
              <w:r w:rsidRPr="00695BCC">
                <w:rPr>
                  <w:rFonts w:ascii="細明體" w:eastAsia="SimSun" w:hAnsi="細明體"/>
                  <w:sz w:val="24"/>
                </w:rPr>
                <w:t>5KG</w:t>
              </w:r>
            </w:smartTag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当第一段</w:t>
            </w:r>
            <w:r w:rsidRPr="00695BCC">
              <w:rPr>
                <w:rFonts w:ascii="細明體" w:eastAsia="SimSun" w:hAnsi="細明體"/>
                <w:sz w:val="24"/>
              </w:rPr>
              <w:t>PVC</w:t>
            </w:r>
            <w:r w:rsidRPr="00695BCC">
              <w:rPr>
                <w:rFonts w:ascii="細明體" w:eastAsia="SimSun" w:hAnsi="細明體" w:hint="eastAsia"/>
                <w:sz w:val="24"/>
              </w:rPr>
              <w:t>计量完成排料后才会进行第二段碳酸钙计量</w:t>
            </w:r>
            <w:r w:rsidRPr="00695BCC">
              <w:rPr>
                <w:rFonts w:ascii="細明體" w:eastAsia="SimSun" w:hAnsi="細明體"/>
                <w:sz w:val="24"/>
              </w:rPr>
              <w:t>.</w:t>
            </w:r>
          </w:p>
          <w:p w:rsidR="00BD73A2" w:rsidRPr="00695BCC" w:rsidRDefault="00BD73A2" w:rsidP="00C71473">
            <w:pPr>
              <w:pStyle w:val="ListParagraph"/>
              <w:spacing w:beforeLines="50"/>
              <w:ind w:left="360" w:firstLineChars="0" w:firstLine="0"/>
              <w:rPr>
                <w:rFonts w:ascii="細明體" w:eastAsia="細明體" w:hAnsi="細明體"/>
                <w:sz w:val="24"/>
              </w:rPr>
            </w:pPr>
            <w:r w:rsidRPr="00695BCC">
              <w:rPr>
                <w:rFonts w:ascii="細明體" w:eastAsia="SimSun" w:hAnsi="細明體"/>
                <w:sz w:val="24"/>
              </w:rPr>
              <w:t>3.</w:t>
            </w:r>
            <w:r w:rsidRPr="00695BCC">
              <w:rPr>
                <w:rFonts w:ascii="細明體" w:eastAsia="SimSun" w:hAnsi="細明體" w:hint="eastAsia"/>
                <w:sz w:val="24"/>
              </w:rPr>
              <w:t>当液磅计量完成后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液磅自动将液料排到液体中间桶</w:t>
            </w:r>
            <w:r w:rsidRPr="00695BCC">
              <w:rPr>
                <w:rFonts w:ascii="細明體" w:eastAsia="SimSun" w:hAnsi="細明體"/>
                <w:sz w:val="24"/>
              </w:rPr>
              <w:t xml:space="preserve">, </w:t>
            </w:r>
            <w:r w:rsidRPr="00695BCC">
              <w:rPr>
                <w:rFonts w:ascii="細明體" w:eastAsia="SimSun" w:hAnsi="細明體" w:hint="eastAsia"/>
                <w:sz w:val="24"/>
              </w:rPr>
              <w:t>待液磅排料完成及粉体计量完成</w:t>
            </w:r>
            <w:r w:rsidRPr="00695BCC">
              <w:rPr>
                <w:rFonts w:ascii="細明體" w:eastAsia="SimSun" w:hAnsi="細明體"/>
                <w:sz w:val="24"/>
              </w:rPr>
              <w:t xml:space="preserve">, </w:t>
            </w:r>
            <w:r w:rsidRPr="00695BCC">
              <w:rPr>
                <w:rFonts w:ascii="細明體" w:eastAsia="SimSun" w:hAnsi="細明體" w:hint="eastAsia"/>
                <w:sz w:val="24"/>
              </w:rPr>
              <w:t>员工按下排料按钮，粉料磅桶将原料全部排到混合机</w:t>
            </w:r>
            <w:r w:rsidRPr="00695BCC">
              <w:rPr>
                <w:rFonts w:ascii="細明體" w:eastAsia="SimSun" w:hAnsi="細明體"/>
                <w:sz w:val="24"/>
              </w:rPr>
              <w:t xml:space="preserve">, </w:t>
            </w:r>
            <w:r w:rsidRPr="00695BCC">
              <w:rPr>
                <w:rFonts w:ascii="細明體" w:eastAsia="SimSun" w:hAnsi="細明體" w:hint="eastAsia"/>
                <w:sz w:val="24"/>
              </w:rPr>
              <w:t>排料完成系统即将判断粉体是否有二次目标值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若有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粉体将再次开始计量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计量完成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等待员工手动排料</w:t>
            </w:r>
            <w:r w:rsidRPr="00695BCC">
              <w:rPr>
                <w:rFonts w:ascii="細明體" w:eastAsia="SimSun" w:hAnsi="細明體"/>
                <w:sz w:val="24"/>
              </w:rPr>
              <w:t>.</w:t>
            </w:r>
            <w:r w:rsidRPr="00695BCC">
              <w:rPr>
                <w:rFonts w:ascii="細明體" w:eastAsia="SimSun" w:hAnsi="細明體" w:hint="eastAsia"/>
                <w:sz w:val="24"/>
              </w:rPr>
              <w:t>排料完成时</w:t>
            </w:r>
            <w:r w:rsidRPr="00695BCC">
              <w:rPr>
                <w:rFonts w:ascii="細明體" w:eastAsia="SimSun" w:hAnsi="細明體"/>
                <w:sz w:val="24"/>
              </w:rPr>
              <w:t xml:space="preserve">, </w:t>
            </w:r>
            <w:r w:rsidRPr="00695BCC">
              <w:rPr>
                <w:rFonts w:ascii="細明體" w:eastAsia="SimSun" w:hAnsi="細明體" w:hint="eastAsia"/>
                <w:sz w:val="24"/>
              </w:rPr>
              <w:t>粉料磅秤和液体磅秤就可以进行下一批次的计量。下一批次计量完成后，如果液体中间桶分段排料还没完成。粉体磅桶与液体磅桶将不能进行排料，只能待液体中间桶分段排料完成后，方可排料。</w:t>
            </w:r>
          </w:p>
          <w:p w:rsidR="00BD73A2" w:rsidRPr="00695BCC" w:rsidRDefault="00BD73A2" w:rsidP="00002F42">
            <w:pPr>
              <w:pStyle w:val="ListParagraph"/>
              <w:spacing w:beforeLines="50"/>
              <w:ind w:left="360" w:firstLineChars="0" w:firstLine="0"/>
              <w:rPr>
                <w:rFonts w:ascii="細明體" w:eastAsia="細明體" w:hAnsi="細明體"/>
                <w:sz w:val="24"/>
              </w:rPr>
            </w:pPr>
            <w:bookmarkStart w:id="0" w:name="_GoBack"/>
            <w:bookmarkEnd w:id="0"/>
            <w:r w:rsidRPr="00695BCC">
              <w:rPr>
                <w:rFonts w:ascii="細明體" w:eastAsia="SimSun" w:hAnsi="細明體"/>
                <w:sz w:val="24"/>
              </w:rPr>
              <w:t>4.</w:t>
            </w:r>
            <w:r w:rsidRPr="00695BCC">
              <w:rPr>
                <w:rFonts w:ascii="細明體" w:eastAsia="SimSun" w:hAnsi="細明體" w:hint="eastAsia"/>
                <w:sz w:val="24"/>
              </w:rPr>
              <w:t>当粉体不需要分段计量</w:t>
            </w:r>
            <w:r w:rsidRPr="00695BCC">
              <w:rPr>
                <w:rFonts w:ascii="細明體" w:eastAsia="SimSun" w:hAnsi="細明體"/>
                <w:sz w:val="24"/>
              </w:rPr>
              <w:t>,</w:t>
            </w:r>
            <w:r w:rsidRPr="00695BCC">
              <w:rPr>
                <w:rFonts w:ascii="細明體" w:eastAsia="SimSun" w:hAnsi="細明體" w:hint="eastAsia"/>
                <w:sz w:val="24"/>
              </w:rPr>
              <w:t>排料动作与原有动作流程相同</w:t>
            </w:r>
            <w:r w:rsidRPr="00695BCC">
              <w:rPr>
                <w:rFonts w:ascii="細明體" w:eastAsia="SimSun" w:hAnsi="細明體"/>
                <w:sz w:val="24"/>
              </w:rPr>
              <w:t>.</w:t>
            </w:r>
          </w:p>
          <w:p w:rsidR="00BD73A2" w:rsidRPr="00695BCC" w:rsidRDefault="00BD73A2">
            <w:pPr>
              <w:pStyle w:val="ListParagraph"/>
              <w:ind w:left="360" w:firstLineChars="0" w:firstLine="0"/>
              <w:rPr>
                <w:rFonts w:ascii="細明體" w:eastAsia="細明體" w:hAnsi="細明體"/>
              </w:rPr>
            </w:pPr>
          </w:p>
        </w:tc>
      </w:tr>
      <w:tr w:rsidR="00BD73A2">
        <w:trPr>
          <w:trHeight w:val="610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方案确认客户端</w:t>
            </w:r>
          </w:p>
        </w:tc>
        <w:tc>
          <w:tcPr>
            <w:tcW w:w="5520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</w:p>
        </w:tc>
        <w:tc>
          <w:tcPr>
            <w:tcW w:w="2924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确认日期</w:t>
            </w:r>
          </w:p>
        </w:tc>
        <w:tc>
          <w:tcPr>
            <w:tcW w:w="4427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</w:p>
        </w:tc>
      </w:tr>
      <w:tr w:rsidR="00BD73A2">
        <w:trPr>
          <w:trHeight w:val="431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业务员</w:t>
            </w:r>
          </w:p>
        </w:tc>
        <w:tc>
          <w:tcPr>
            <w:tcW w:w="5520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</w:p>
        </w:tc>
        <w:tc>
          <w:tcPr>
            <w:tcW w:w="2924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审核</w:t>
            </w:r>
          </w:p>
        </w:tc>
        <w:tc>
          <w:tcPr>
            <w:tcW w:w="4427" w:type="dxa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</w:p>
        </w:tc>
      </w:tr>
      <w:tr w:rsidR="00BD73A2">
        <w:trPr>
          <w:trHeight w:val="520"/>
        </w:trPr>
        <w:tc>
          <w:tcPr>
            <w:tcW w:w="1466" w:type="dxa"/>
            <w:vAlign w:val="center"/>
          </w:tcPr>
          <w:p w:rsidR="00BD73A2" w:rsidRDefault="00BD73A2">
            <w:pPr>
              <w:jc w:val="center"/>
              <w:rPr>
                <w:rFonts w:ascii="Simang"/>
                <w:b/>
              </w:rPr>
            </w:pPr>
            <w:r>
              <w:rPr>
                <w:rFonts w:ascii="Simang" w:hAnsi="Simang" w:cs="PMingLiU" w:hint="eastAsia"/>
                <w:b/>
                <w:sz w:val="24"/>
              </w:rPr>
              <w:t>方案意见</w:t>
            </w:r>
          </w:p>
        </w:tc>
        <w:tc>
          <w:tcPr>
            <w:tcW w:w="12871" w:type="dxa"/>
            <w:gridSpan w:val="3"/>
            <w:vAlign w:val="center"/>
          </w:tcPr>
          <w:p w:rsidR="00BD73A2" w:rsidRDefault="00BD73A2">
            <w:pPr>
              <w:jc w:val="center"/>
              <w:rPr>
                <w:rFonts w:ascii="Simang"/>
              </w:rPr>
            </w:pPr>
          </w:p>
        </w:tc>
      </w:tr>
    </w:tbl>
    <w:p w:rsidR="00BD73A2" w:rsidRDefault="00BD73A2">
      <w:pPr>
        <w:rPr>
          <w:rFonts w:ascii="Simang"/>
        </w:rPr>
      </w:pPr>
    </w:p>
    <w:sectPr w:rsidR="00BD73A2" w:rsidSect="00434AA6">
      <w:headerReference w:type="default" r:id="rId7"/>
      <w:pgSz w:w="16838" w:h="11906" w:orient="landscape"/>
      <w:pgMar w:top="851" w:right="1440" w:bottom="851" w:left="144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A2" w:rsidRDefault="00BD73A2" w:rsidP="00434AA6">
      <w:r>
        <w:separator/>
      </w:r>
    </w:p>
  </w:endnote>
  <w:endnote w:type="continuationSeparator" w:id="0">
    <w:p w:rsidR="00BD73A2" w:rsidRDefault="00BD73A2" w:rsidP="00434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ang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A2" w:rsidRDefault="00BD73A2" w:rsidP="00434AA6">
      <w:r>
        <w:separator/>
      </w:r>
    </w:p>
  </w:footnote>
  <w:footnote w:type="continuationSeparator" w:id="0">
    <w:p w:rsidR="00BD73A2" w:rsidRDefault="00BD73A2" w:rsidP="00434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3A2" w:rsidRDefault="00BD73A2">
    <w:pPr>
      <w:pStyle w:val="Header"/>
      <w:jc w:val="right"/>
      <w:rPr>
        <w:sz w:val="16"/>
      </w:rPr>
    </w:pPr>
    <w:r>
      <w:rPr>
        <w:sz w:val="16"/>
      </w:rPr>
      <w:t>FN: DC180022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8AC"/>
    <w:rsid w:val="000005ED"/>
    <w:rsid w:val="00000A75"/>
    <w:rsid w:val="00000B11"/>
    <w:rsid w:val="0000163C"/>
    <w:rsid w:val="00002F42"/>
    <w:rsid w:val="000045ED"/>
    <w:rsid w:val="000061C9"/>
    <w:rsid w:val="000070E1"/>
    <w:rsid w:val="000108D9"/>
    <w:rsid w:val="00010E19"/>
    <w:rsid w:val="0001277D"/>
    <w:rsid w:val="00012BC3"/>
    <w:rsid w:val="0001327E"/>
    <w:rsid w:val="000138DB"/>
    <w:rsid w:val="0001426F"/>
    <w:rsid w:val="00015097"/>
    <w:rsid w:val="00015FE0"/>
    <w:rsid w:val="00017E5C"/>
    <w:rsid w:val="000204B0"/>
    <w:rsid w:val="0002054B"/>
    <w:rsid w:val="0002258D"/>
    <w:rsid w:val="00022F3E"/>
    <w:rsid w:val="000272DE"/>
    <w:rsid w:val="00027311"/>
    <w:rsid w:val="00031073"/>
    <w:rsid w:val="00032ECD"/>
    <w:rsid w:val="00033DF5"/>
    <w:rsid w:val="00034C2D"/>
    <w:rsid w:val="000356E1"/>
    <w:rsid w:val="00036E30"/>
    <w:rsid w:val="0004048A"/>
    <w:rsid w:val="000413BB"/>
    <w:rsid w:val="000417D1"/>
    <w:rsid w:val="0004250B"/>
    <w:rsid w:val="0004277C"/>
    <w:rsid w:val="0004404B"/>
    <w:rsid w:val="00044662"/>
    <w:rsid w:val="00044F17"/>
    <w:rsid w:val="00050BCF"/>
    <w:rsid w:val="0005255F"/>
    <w:rsid w:val="00052F01"/>
    <w:rsid w:val="000531B3"/>
    <w:rsid w:val="0005362D"/>
    <w:rsid w:val="00053B7D"/>
    <w:rsid w:val="0005410C"/>
    <w:rsid w:val="000547B9"/>
    <w:rsid w:val="000578E5"/>
    <w:rsid w:val="00057D01"/>
    <w:rsid w:val="00062346"/>
    <w:rsid w:val="0006395F"/>
    <w:rsid w:val="00063F26"/>
    <w:rsid w:val="00064D26"/>
    <w:rsid w:val="000653E5"/>
    <w:rsid w:val="00065486"/>
    <w:rsid w:val="0006789A"/>
    <w:rsid w:val="00070937"/>
    <w:rsid w:val="00070F79"/>
    <w:rsid w:val="00071E56"/>
    <w:rsid w:val="00071F02"/>
    <w:rsid w:val="00071FDE"/>
    <w:rsid w:val="00072C7F"/>
    <w:rsid w:val="00074472"/>
    <w:rsid w:val="00074589"/>
    <w:rsid w:val="0007545D"/>
    <w:rsid w:val="00077071"/>
    <w:rsid w:val="00080542"/>
    <w:rsid w:val="000806F5"/>
    <w:rsid w:val="00080A3F"/>
    <w:rsid w:val="00080AD7"/>
    <w:rsid w:val="00081E7D"/>
    <w:rsid w:val="0008259B"/>
    <w:rsid w:val="00083811"/>
    <w:rsid w:val="00085B7C"/>
    <w:rsid w:val="00090C28"/>
    <w:rsid w:val="00091249"/>
    <w:rsid w:val="00093F11"/>
    <w:rsid w:val="00093F75"/>
    <w:rsid w:val="0009408C"/>
    <w:rsid w:val="00094099"/>
    <w:rsid w:val="00094B5F"/>
    <w:rsid w:val="00095051"/>
    <w:rsid w:val="000950C3"/>
    <w:rsid w:val="0009684F"/>
    <w:rsid w:val="00096C36"/>
    <w:rsid w:val="00097641"/>
    <w:rsid w:val="000976C6"/>
    <w:rsid w:val="000A081E"/>
    <w:rsid w:val="000A0841"/>
    <w:rsid w:val="000A17C8"/>
    <w:rsid w:val="000A17D8"/>
    <w:rsid w:val="000A37A9"/>
    <w:rsid w:val="000A3D21"/>
    <w:rsid w:val="000A5133"/>
    <w:rsid w:val="000A55B6"/>
    <w:rsid w:val="000A56AF"/>
    <w:rsid w:val="000A65F1"/>
    <w:rsid w:val="000B2DEC"/>
    <w:rsid w:val="000B40E9"/>
    <w:rsid w:val="000B45BC"/>
    <w:rsid w:val="000B6D86"/>
    <w:rsid w:val="000B741D"/>
    <w:rsid w:val="000C02A7"/>
    <w:rsid w:val="000C1DE8"/>
    <w:rsid w:val="000C3176"/>
    <w:rsid w:val="000C537E"/>
    <w:rsid w:val="000C6379"/>
    <w:rsid w:val="000D0058"/>
    <w:rsid w:val="000D05FD"/>
    <w:rsid w:val="000D1531"/>
    <w:rsid w:val="000D1544"/>
    <w:rsid w:val="000D223A"/>
    <w:rsid w:val="000D299A"/>
    <w:rsid w:val="000D3349"/>
    <w:rsid w:val="000D3C08"/>
    <w:rsid w:val="000D4DD5"/>
    <w:rsid w:val="000D55E7"/>
    <w:rsid w:val="000D6192"/>
    <w:rsid w:val="000D6745"/>
    <w:rsid w:val="000E16B9"/>
    <w:rsid w:val="000E177F"/>
    <w:rsid w:val="000E17AA"/>
    <w:rsid w:val="000E3319"/>
    <w:rsid w:val="000E38BA"/>
    <w:rsid w:val="000E417F"/>
    <w:rsid w:val="000E49E9"/>
    <w:rsid w:val="000E4C1E"/>
    <w:rsid w:val="000E589D"/>
    <w:rsid w:val="000E5B92"/>
    <w:rsid w:val="000E6C23"/>
    <w:rsid w:val="000E7A6D"/>
    <w:rsid w:val="000F44CE"/>
    <w:rsid w:val="000F52B6"/>
    <w:rsid w:val="000F5A8F"/>
    <w:rsid w:val="000F6254"/>
    <w:rsid w:val="000F7BB1"/>
    <w:rsid w:val="000F7F8F"/>
    <w:rsid w:val="001026F0"/>
    <w:rsid w:val="00104DD0"/>
    <w:rsid w:val="00105343"/>
    <w:rsid w:val="00105542"/>
    <w:rsid w:val="00106397"/>
    <w:rsid w:val="001070E4"/>
    <w:rsid w:val="00111634"/>
    <w:rsid w:val="00111AA6"/>
    <w:rsid w:val="00112461"/>
    <w:rsid w:val="001126C4"/>
    <w:rsid w:val="00113199"/>
    <w:rsid w:val="001135EE"/>
    <w:rsid w:val="0011384E"/>
    <w:rsid w:val="00113EF3"/>
    <w:rsid w:val="00120282"/>
    <w:rsid w:val="001221B7"/>
    <w:rsid w:val="001226F2"/>
    <w:rsid w:val="00123642"/>
    <w:rsid w:val="00124009"/>
    <w:rsid w:val="00124C39"/>
    <w:rsid w:val="001251F9"/>
    <w:rsid w:val="001257E8"/>
    <w:rsid w:val="0012662A"/>
    <w:rsid w:val="00126AE0"/>
    <w:rsid w:val="00127B2E"/>
    <w:rsid w:val="00127E51"/>
    <w:rsid w:val="00131AC0"/>
    <w:rsid w:val="00131BE5"/>
    <w:rsid w:val="00131EAF"/>
    <w:rsid w:val="00132DC4"/>
    <w:rsid w:val="0013588D"/>
    <w:rsid w:val="00136486"/>
    <w:rsid w:val="00136938"/>
    <w:rsid w:val="001376BA"/>
    <w:rsid w:val="00140415"/>
    <w:rsid w:val="00140BF9"/>
    <w:rsid w:val="00142C59"/>
    <w:rsid w:val="00143094"/>
    <w:rsid w:val="001447D3"/>
    <w:rsid w:val="00144DFB"/>
    <w:rsid w:val="001457F3"/>
    <w:rsid w:val="00145A5D"/>
    <w:rsid w:val="00145C9A"/>
    <w:rsid w:val="0014799D"/>
    <w:rsid w:val="00147EAF"/>
    <w:rsid w:val="00152C2F"/>
    <w:rsid w:val="00152D06"/>
    <w:rsid w:val="001553E0"/>
    <w:rsid w:val="0015736F"/>
    <w:rsid w:val="001648D1"/>
    <w:rsid w:val="00165C05"/>
    <w:rsid w:val="00166167"/>
    <w:rsid w:val="001721FA"/>
    <w:rsid w:val="00173F22"/>
    <w:rsid w:val="00176221"/>
    <w:rsid w:val="0017643E"/>
    <w:rsid w:val="00176CDE"/>
    <w:rsid w:val="00181E15"/>
    <w:rsid w:val="001821DC"/>
    <w:rsid w:val="001828DB"/>
    <w:rsid w:val="00182CBF"/>
    <w:rsid w:val="00183818"/>
    <w:rsid w:val="0018404C"/>
    <w:rsid w:val="0018411B"/>
    <w:rsid w:val="00185B74"/>
    <w:rsid w:val="00185B7C"/>
    <w:rsid w:val="00185E9C"/>
    <w:rsid w:val="001872B5"/>
    <w:rsid w:val="001872F8"/>
    <w:rsid w:val="0019335D"/>
    <w:rsid w:val="0019521D"/>
    <w:rsid w:val="0019557A"/>
    <w:rsid w:val="00196E5B"/>
    <w:rsid w:val="001973C5"/>
    <w:rsid w:val="00197464"/>
    <w:rsid w:val="001A0CFA"/>
    <w:rsid w:val="001A31D0"/>
    <w:rsid w:val="001A33E2"/>
    <w:rsid w:val="001A46E3"/>
    <w:rsid w:val="001A59A8"/>
    <w:rsid w:val="001A5E8E"/>
    <w:rsid w:val="001A6D04"/>
    <w:rsid w:val="001A7DC4"/>
    <w:rsid w:val="001B1E6A"/>
    <w:rsid w:val="001B2321"/>
    <w:rsid w:val="001B3EAF"/>
    <w:rsid w:val="001B5009"/>
    <w:rsid w:val="001B5355"/>
    <w:rsid w:val="001B59A2"/>
    <w:rsid w:val="001B5D0D"/>
    <w:rsid w:val="001B67C6"/>
    <w:rsid w:val="001C063D"/>
    <w:rsid w:val="001C2796"/>
    <w:rsid w:val="001C2B5C"/>
    <w:rsid w:val="001C35DE"/>
    <w:rsid w:val="001C443E"/>
    <w:rsid w:val="001C4768"/>
    <w:rsid w:val="001C48D9"/>
    <w:rsid w:val="001C5177"/>
    <w:rsid w:val="001C5C4D"/>
    <w:rsid w:val="001C5DC5"/>
    <w:rsid w:val="001C622E"/>
    <w:rsid w:val="001C6F14"/>
    <w:rsid w:val="001C7117"/>
    <w:rsid w:val="001C73BE"/>
    <w:rsid w:val="001D13E4"/>
    <w:rsid w:val="001D43F8"/>
    <w:rsid w:val="001D4518"/>
    <w:rsid w:val="001D4C74"/>
    <w:rsid w:val="001D5DE8"/>
    <w:rsid w:val="001E38EB"/>
    <w:rsid w:val="001E4170"/>
    <w:rsid w:val="001E4B0A"/>
    <w:rsid w:val="001E4FF5"/>
    <w:rsid w:val="001E7C42"/>
    <w:rsid w:val="001F02CE"/>
    <w:rsid w:val="001F1B89"/>
    <w:rsid w:val="001F3CD3"/>
    <w:rsid w:val="001F427C"/>
    <w:rsid w:val="001F539A"/>
    <w:rsid w:val="001F53D0"/>
    <w:rsid w:val="001F6617"/>
    <w:rsid w:val="001F6CC1"/>
    <w:rsid w:val="001F7DA2"/>
    <w:rsid w:val="00200827"/>
    <w:rsid w:val="002023EC"/>
    <w:rsid w:val="00204400"/>
    <w:rsid w:val="00204BB0"/>
    <w:rsid w:val="002069C8"/>
    <w:rsid w:val="00210783"/>
    <w:rsid w:val="00213A4E"/>
    <w:rsid w:val="0022065A"/>
    <w:rsid w:val="00221719"/>
    <w:rsid w:val="002236FB"/>
    <w:rsid w:val="00223D35"/>
    <w:rsid w:val="002245D4"/>
    <w:rsid w:val="00225BA0"/>
    <w:rsid w:val="00226C71"/>
    <w:rsid w:val="00226CC9"/>
    <w:rsid w:val="002272EB"/>
    <w:rsid w:val="002314FB"/>
    <w:rsid w:val="002339F2"/>
    <w:rsid w:val="00233B0F"/>
    <w:rsid w:val="00233BB1"/>
    <w:rsid w:val="00234546"/>
    <w:rsid w:val="00237E21"/>
    <w:rsid w:val="00240E8B"/>
    <w:rsid w:val="00242EDC"/>
    <w:rsid w:val="0024372D"/>
    <w:rsid w:val="00244F35"/>
    <w:rsid w:val="00246AA9"/>
    <w:rsid w:val="00247AA8"/>
    <w:rsid w:val="00256AC6"/>
    <w:rsid w:val="00257267"/>
    <w:rsid w:val="002573DD"/>
    <w:rsid w:val="00261F8B"/>
    <w:rsid w:val="0026398C"/>
    <w:rsid w:val="00264829"/>
    <w:rsid w:val="00264D5E"/>
    <w:rsid w:val="00265FD3"/>
    <w:rsid w:val="00265FE6"/>
    <w:rsid w:val="002674D9"/>
    <w:rsid w:val="00267F5A"/>
    <w:rsid w:val="00271044"/>
    <w:rsid w:val="002712E6"/>
    <w:rsid w:val="0027195A"/>
    <w:rsid w:val="00272D96"/>
    <w:rsid w:val="00273B46"/>
    <w:rsid w:val="0027581D"/>
    <w:rsid w:val="002759DB"/>
    <w:rsid w:val="00276082"/>
    <w:rsid w:val="00276711"/>
    <w:rsid w:val="0027679D"/>
    <w:rsid w:val="0027695F"/>
    <w:rsid w:val="00277225"/>
    <w:rsid w:val="00280590"/>
    <w:rsid w:val="0028063D"/>
    <w:rsid w:val="002810D3"/>
    <w:rsid w:val="00282B14"/>
    <w:rsid w:val="00283AC2"/>
    <w:rsid w:val="00284155"/>
    <w:rsid w:val="00286499"/>
    <w:rsid w:val="002915B8"/>
    <w:rsid w:val="002916A2"/>
    <w:rsid w:val="00292B79"/>
    <w:rsid w:val="00293DCB"/>
    <w:rsid w:val="0029541D"/>
    <w:rsid w:val="00295D78"/>
    <w:rsid w:val="00295FFC"/>
    <w:rsid w:val="00296813"/>
    <w:rsid w:val="002A4396"/>
    <w:rsid w:val="002A4B22"/>
    <w:rsid w:val="002A6BDC"/>
    <w:rsid w:val="002B0041"/>
    <w:rsid w:val="002B020D"/>
    <w:rsid w:val="002B0B41"/>
    <w:rsid w:val="002B0C1D"/>
    <w:rsid w:val="002B1095"/>
    <w:rsid w:val="002B1AD7"/>
    <w:rsid w:val="002B286B"/>
    <w:rsid w:val="002B2D42"/>
    <w:rsid w:val="002B39DF"/>
    <w:rsid w:val="002B3BCE"/>
    <w:rsid w:val="002B6368"/>
    <w:rsid w:val="002B7879"/>
    <w:rsid w:val="002B7B42"/>
    <w:rsid w:val="002B7DD2"/>
    <w:rsid w:val="002C2B86"/>
    <w:rsid w:val="002C317D"/>
    <w:rsid w:val="002C3CDD"/>
    <w:rsid w:val="002C3F3D"/>
    <w:rsid w:val="002C4B29"/>
    <w:rsid w:val="002C5329"/>
    <w:rsid w:val="002C5495"/>
    <w:rsid w:val="002C6B27"/>
    <w:rsid w:val="002C6C49"/>
    <w:rsid w:val="002C7B16"/>
    <w:rsid w:val="002D07EA"/>
    <w:rsid w:val="002D1196"/>
    <w:rsid w:val="002D1343"/>
    <w:rsid w:val="002D6CFD"/>
    <w:rsid w:val="002D743F"/>
    <w:rsid w:val="002E15AB"/>
    <w:rsid w:val="002E1B43"/>
    <w:rsid w:val="002E1CAE"/>
    <w:rsid w:val="002E243C"/>
    <w:rsid w:val="002E3B6E"/>
    <w:rsid w:val="002E3BC5"/>
    <w:rsid w:val="002E5438"/>
    <w:rsid w:val="002E5E40"/>
    <w:rsid w:val="002E68F2"/>
    <w:rsid w:val="002F00FC"/>
    <w:rsid w:val="002F1096"/>
    <w:rsid w:val="002F21A3"/>
    <w:rsid w:val="002F2AA3"/>
    <w:rsid w:val="002F314C"/>
    <w:rsid w:val="002F3185"/>
    <w:rsid w:val="002F339A"/>
    <w:rsid w:val="002F3AE5"/>
    <w:rsid w:val="002F4C33"/>
    <w:rsid w:val="002F5B90"/>
    <w:rsid w:val="002F6C4F"/>
    <w:rsid w:val="002F6D23"/>
    <w:rsid w:val="002F72A7"/>
    <w:rsid w:val="00300996"/>
    <w:rsid w:val="003029A6"/>
    <w:rsid w:val="003043BB"/>
    <w:rsid w:val="00304B8B"/>
    <w:rsid w:val="003053C4"/>
    <w:rsid w:val="00305D73"/>
    <w:rsid w:val="00305E5D"/>
    <w:rsid w:val="00306838"/>
    <w:rsid w:val="003076BC"/>
    <w:rsid w:val="0032013F"/>
    <w:rsid w:val="0032047C"/>
    <w:rsid w:val="003212BC"/>
    <w:rsid w:val="00322792"/>
    <w:rsid w:val="0032326B"/>
    <w:rsid w:val="0032452F"/>
    <w:rsid w:val="00324E4B"/>
    <w:rsid w:val="0032685B"/>
    <w:rsid w:val="00327ACC"/>
    <w:rsid w:val="00327ADD"/>
    <w:rsid w:val="00333F36"/>
    <w:rsid w:val="003344E3"/>
    <w:rsid w:val="0033520C"/>
    <w:rsid w:val="003370A3"/>
    <w:rsid w:val="003375E5"/>
    <w:rsid w:val="0034168A"/>
    <w:rsid w:val="00343214"/>
    <w:rsid w:val="00343305"/>
    <w:rsid w:val="003435CC"/>
    <w:rsid w:val="003438B3"/>
    <w:rsid w:val="00344365"/>
    <w:rsid w:val="003453AC"/>
    <w:rsid w:val="00345BD2"/>
    <w:rsid w:val="003461E1"/>
    <w:rsid w:val="00347849"/>
    <w:rsid w:val="00347C2E"/>
    <w:rsid w:val="00347FB5"/>
    <w:rsid w:val="00351E1B"/>
    <w:rsid w:val="00351EA5"/>
    <w:rsid w:val="003542F8"/>
    <w:rsid w:val="003562E8"/>
    <w:rsid w:val="0035677A"/>
    <w:rsid w:val="00357129"/>
    <w:rsid w:val="00357299"/>
    <w:rsid w:val="00360B77"/>
    <w:rsid w:val="0036145E"/>
    <w:rsid w:val="0036183F"/>
    <w:rsid w:val="003622B3"/>
    <w:rsid w:val="00362F1A"/>
    <w:rsid w:val="0036353A"/>
    <w:rsid w:val="003640CE"/>
    <w:rsid w:val="00365B73"/>
    <w:rsid w:val="00370164"/>
    <w:rsid w:val="00370285"/>
    <w:rsid w:val="00371432"/>
    <w:rsid w:val="003727B9"/>
    <w:rsid w:val="00373EA8"/>
    <w:rsid w:val="00374CDE"/>
    <w:rsid w:val="00375DDB"/>
    <w:rsid w:val="00377050"/>
    <w:rsid w:val="003808E1"/>
    <w:rsid w:val="0038186D"/>
    <w:rsid w:val="00383067"/>
    <w:rsid w:val="003833FF"/>
    <w:rsid w:val="0038482A"/>
    <w:rsid w:val="0038558A"/>
    <w:rsid w:val="0038573A"/>
    <w:rsid w:val="00386ADA"/>
    <w:rsid w:val="00386EBA"/>
    <w:rsid w:val="003874D2"/>
    <w:rsid w:val="00390A85"/>
    <w:rsid w:val="00394521"/>
    <w:rsid w:val="003965AC"/>
    <w:rsid w:val="003966E0"/>
    <w:rsid w:val="003A028A"/>
    <w:rsid w:val="003A0547"/>
    <w:rsid w:val="003A0E2F"/>
    <w:rsid w:val="003A0F82"/>
    <w:rsid w:val="003A4F41"/>
    <w:rsid w:val="003A606F"/>
    <w:rsid w:val="003A6372"/>
    <w:rsid w:val="003A6FC4"/>
    <w:rsid w:val="003A7F15"/>
    <w:rsid w:val="003B0881"/>
    <w:rsid w:val="003B1671"/>
    <w:rsid w:val="003B1B2C"/>
    <w:rsid w:val="003B1BD4"/>
    <w:rsid w:val="003B1EA7"/>
    <w:rsid w:val="003B34B4"/>
    <w:rsid w:val="003B3A70"/>
    <w:rsid w:val="003B3C0B"/>
    <w:rsid w:val="003B4D5F"/>
    <w:rsid w:val="003B6207"/>
    <w:rsid w:val="003B758E"/>
    <w:rsid w:val="003C1076"/>
    <w:rsid w:val="003C1482"/>
    <w:rsid w:val="003C165B"/>
    <w:rsid w:val="003C1881"/>
    <w:rsid w:val="003C285D"/>
    <w:rsid w:val="003C2EFD"/>
    <w:rsid w:val="003C3BBF"/>
    <w:rsid w:val="003C6799"/>
    <w:rsid w:val="003D087D"/>
    <w:rsid w:val="003D2B99"/>
    <w:rsid w:val="003D4DC0"/>
    <w:rsid w:val="003D693D"/>
    <w:rsid w:val="003D6B1A"/>
    <w:rsid w:val="003D6F7A"/>
    <w:rsid w:val="003D79A8"/>
    <w:rsid w:val="003E1074"/>
    <w:rsid w:val="003E1557"/>
    <w:rsid w:val="003E1D0D"/>
    <w:rsid w:val="003E1FD8"/>
    <w:rsid w:val="003E2B75"/>
    <w:rsid w:val="003E3D7D"/>
    <w:rsid w:val="003E4E25"/>
    <w:rsid w:val="003F0F50"/>
    <w:rsid w:val="003F0FFE"/>
    <w:rsid w:val="003F14DF"/>
    <w:rsid w:val="003F1C57"/>
    <w:rsid w:val="003F1D6E"/>
    <w:rsid w:val="003F25AE"/>
    <w:rsid w:val="003F28D0"/>
    <w:rsid w:val="003F3E0C"/>
    <w:rsid w:val="003F6F9B"/>
    <w:rsid w:val="00400046"/>
    <w:rsid w:val="00400721"/>
    <w:rsid w:val="004012B9"/>
    <w:rsid w:val="004020FB"/>
    <w:rsid w:val="004038BF"/>
    <w:rsid w:val="00403C92"/>
    <w:rsid w:val="004049A3"/>
    <w:rsid w:val="004049E3"/>
    <w:rsid w:val="00405544"/>
    <w:rsid w:val="00406D54"/>
    <w:rsid w:val="00407F00"/>
    <w:rsid w:val="00410049"/>
    <w:rsid w:val="00411525"/>
    <w:rsid w:val="00411594"/>
    <w:rsid w:val="0041167C"/>
    <w:rsid w:val="00411C09"/>
    <w:rsid w:val="00412B88"/>
    <w:rsid w:val="00412EC3"/>
    <w:rsid w:val="004139B2"/>
    <w:rsid w:val="00415A5D"/>
    <w:rsid w:val="00415C9D"/>
    <w:rsid w:val="0041714D"/>
    <w:rsid w:val="00417E5D"/>
    <w:rsid w:val="00420D55"/>
    <w:rsid w:val="0042118D"/>
    <w:rsid w:val="004217DF"/>
    <w:rsid w:val="00422E63"/>
    <w:rsid w:val="004232E7"/>
    <w:rsid w:val="00423E2F"/>
    <w:rsid w:val="004251EF"/>
    <w:rsid w:val="00425A64"/>
    <w:rsid w:val="00426046"/>
    <w:rsid w:val="0042728E"/>
    <w:rsid w:val="00427B35"/>
    <w:rsid w:val="00427C20"/>
    <w:rsid w:val="00427FF0"/>
    <w:rsid w:val="004302C3"/>
    <w:rsid w:val="0043111B"/>
    <w:rsid w:val="00431D94"/>
    <w:rsid w:val="00431F69"/>
    <w:rsid w:val="004347FD"/>
    <w:rsid w:val="00434AA6"/>
    <w:rsid w:val="00435706"/>
    <w:rsid w:val="004369A3"/>
    <w:rsid w:val="00436ACB"/>
    <w:rsid w:val="00436B16"/>
    <w:rsid w:val="0043758B"/>
    <w:rsid w:val="0044034E"/>
    <w:rsid w:val="00444A7F"/>
    <w:rsid w:val="00444CE6"/>
    <w:rsid w:val="004461D7"/>
    <w:rsid w:val="00446D59"/>
    <w:rsid w:val="00447CAD"/>
    <w:rsid w:val="0045031C"/>
    <w:rsid w:val="004504F9"/>
    <w:rsid w:val="004512DA"/>
    <w:rsid w:val="004526EE"/>
    <w:rsid w:val="00453BAD"/>
    <w:rsid w:val="00454445"/>
    <w:rsid w:val="00455AC5"/>
    <w:rsid w:val="00455C5C"/>
    <w:rsid w:val="00455C9E"/>
    <w:rsid w:val="00455D5D"/>
    <w:rsid w:val="004602CF"/>
    <w:rsid w:val="0046036F"/>
    <w:rsid w:val="004611B6"/>
    <w:rsid w:val="0046129F"/>
    <w:rsid w:val="00461C78"/>
    <w:rsid w:val="00461F89"/>
    <w:rsid w:val="00462745"/>
    <w:rsid w:val="00462E8F"/>
    <w:rsid w:val="0046356B"/>
    <w:rsid w:val="00463FED"/>
    <w:rsid w:val="004642F1"/>
    <w:rsid w:val="004650F8"/>
    <w:rsid w:val="004663F2"/>
    <w:rsid w:val="00467886"/>
    <w:rsid w:val="00467949"/>
    <w:rsid w:val="00467E88"/>
    <w:rsid w:val="00472D65"/>
    <w:rsid w:val="00472E28"/>
    <w:rsid w:val="004755E7"/>
    <w:rsid w:val="00476FEB"/>
    <w:rsid w:val="00477DA3"/>
    <w:rsid w:val="004816E7"/>
    <w:rsid w:val="0048231D"/>
    <w:rsid w:val="004843A2"/>
    <w:rsid w:val="004846D2"/>
    <w:rsid w:val="004870C9"/>
    <w:rsid w:val="00490247"/>
    <w:rsid w:val="00490FAC"/>
    <w:rsid w:val="0049148F"/>
    <w:rsid w:val="00492C92"/>
    <w:rsid w:val="00493B3D"/>
    <w:rsid w:val="00495B29"/>
    <w:rsid w:val="00497984"/>
    <w:rsid w:val="00497DF4"/>
    <w:rsid w:val="004A485C"/>
    <w:rsid w:val="004A4F9A"/>
    <w:rsid w:val="004A56E5"/>
    <w:rsid w:val="004A720B"/>
    <w:rsid w:val="004A75DB"/>
    <w:rsid w:val="004B08C8"/>
    <w:rsid w:val="004B0B9D"/>
    <w:rsid w:val="004B13E4"/>
    <w:rsid w:val="004B2F01"/>
    <w:rsid w:val="004B3032"/>
    <w:rsid w:val="004B3043"/>
    <w:rsid w:val="004B5DCB"/>
    <w:rsid w:val="004B5F0D"/>
    <w:rsid w:val="004C011A"/>
    <w:rsid w:val="004C0925"/>
    <w:rsid w:val="004C0C25"/>
    <w:rsid w:val="004C1444"/>
    <w:rsid w:val="004C2A07"/>
    <w:rsid w:val="004C561D"/>
    <w:rsid w:val="004C656F"/>
    <w:rsid w:val="004C6E31"/>
    <w:rsid w:val="004C72B4"/>
    <w:rsid w:val="004D1456"/>
    <w:rsid w:val="004D17B9"/>
    <w:rsid w:val="004D41DE"/>
    <w:rsid w:val="004D52FD"/>
    <w:rsid w:val="004D7DE7"/>
    <w:rsid w:val="004E0BC1"/>
    <w:rsid w:val="004E2093"/>
    <w:rsid w:val="004E25FC"/>
    <w:rsid w:val="004E3900"/>
    <w:rsid w:val="004E4061"/>
    <w:rsid w:val="004E4416"/>
    <w:rsid w:val="004E50C7"/>
    <w:rsid w:val="004E5194"/>
    <w:rsid w:val="004E53C4"/>
    <w:rsid w:val="004E5EBE"/>
    <w:rsid w:val="004E737B"/>
    <w:rsid w:val="004E7B07"/>
    <w:rsid w:val="004F1091"/>
    <w:rsid w:val="004F14E0"/>
    <w:rsid w:val="004F38B0"/>
    <w:rsid w:val="004F4B2D"/>
    <w:rsid w:val="004F64C8"/>
    <w:rsid w:val="005013A6"/>
    <w:rsid w:val="0050166F"/>
    <w:rsid w:val="005017DD"/>
    <w:rsid w:val="005029D5"/>
    <w:rsid w:val="0050459C"/>
    <w:rsid w:val="00505008"/>
    <w:rsid w:val="00505338"/>
    <w:rsid w:val="00505CA9"/>
    <w:rsid w:val="00505FB8"/>
    <w:rsid w:val="00507D0F"/>
    <w:rsid w:val="00510C46"/>
    <w:rsid w:val="005112A0"/>
    <w:rsid w:val="00511C41"/>
    <w:rsid w:val="00516844"/>
    <w:rsid w:val="00517829"/>
    <w:rsid w:val="00517F75"/>
    <w:rsid w:val="00520002"/>
    <w:rsid w:val="00522832"/>
    <w:rsid w:val="00523AA5"/>
    <w:rsid w:val="005244B4"/>
    <w:rsid w:val="0052475C"/>
    <w:rsid w:val="00524897"/>
    <w:rsid w:val="00524B38"/>
    <w:rsid w:val="00525D5E"/>
    <w:rsid w:val="005266DF"/>
    <w:rsid w:val="00526744"/>
    <w:rsid w:val="0052788E"/>
    <w:rsid w:val="00531428"/>
    <w:rsid w:val="00532ED0"/>
    <w:rsid w:val="005345DE"/>
    <w:rsid w:val="00536B96"/>
    <w:rsid w:val="0053714A"/>
    <w:rsid w:val="00541A69"/>
    <w:rsid w:val="005420BA"/>
    <w:rsid w:val="00544D10"/>
    <w:rsid w:val="00545229"/>
    <w:rsid w:val="005453FC"/>
    <w:rsid w:val="00546C09"/>
    <w:rsid w:val="00546D02"/>
    <w:rsid w:val="00551DE6"/>
    <w:rsid w:val="0055221A"/>
    <w:rsid w:val="00552C11"/>
    <w:rsid w:val="0055535C"/>
    <w:rsid w:val="0055569F"/>
    <w:rsid w:val="00557A41"/>
    <w:rsid w:val="00557B95"/>
    <w:rsid w:val="0056197E"/>
    <w:rsid w:val="00561DCA"/>
    <w:rsid w:val="005622C5"/>
    <w:rsid w:val="00562475"/>
    <w:rsid w:val="0056391F"/>
    <w:rsid w:val="00563EEC"/>
    <w:rsid w:val="00563F1B"/>
    <w:rsid w:val="0056514B"/>
    <w:rsid w:val="005654C2"/>
    <w:rsid w:val="00565BDF"/>
    <w:rsid w:val="00566C56"/>
    <w:rsid w:val="00566E00"/>
    <w:rsid w:val="00570867"/>
    <w:rsid w:val="00570C5D"/>
    <w:rsid w:val="00570ECF"/>
    <w:rsid w:val="005713E1"/>
    <w:rsid w:val="00571AB5"/>
    <w:rsid w:val="00571BC9"/>
    <w:rsid w:val="00572217"/>
    <w:rsid w:val="00573C38"/>
    <w:rsid w:val="00573E3B"/>
    <w:rsid w:val="005810E5"/>
    <w:rsid w:val="0058255F"/>
    <w:rsid w:val="00585026"/>
    <w:rsid w:val="005854FD"/>
    <w:rsid w:val="00586D74"/>
    <w:rsid w:val="00586DA4"/>
    <w:rsid w:val="00592DBD"/>
    <w:rsid w:val="005936E0"/>
    <w:rsid w:val="0059436E"/>
    <w:rsid w:val="005945C7"/>
    <w:rsid w:val="005946F5"/>
    <w:rsid w:val="00596B0F"/>
    <w:rsid w:val="00597F87"/>
    <w:rsid w:val="005A001B"/>
    <w:rsid w:val="005A20B0"/>
    <w:rsid w:val="005A3615"/>
    <w:rsid w:val="005A3A1D"/>
    <w:rsid w:val="005A3AC2"/>
    <w:rsid w:val="005A7CDB"/>
    <w:rsid w:val="005A7EBC"/>
    <w:rsid w:val="005B0670"/>
    <w:rsid w:val="005B083D"/>
    <w:rsid w:val="005B1442"/>
    <w:rsid w:val="005B1661"/>
    <w:rsid w:val="005B25E5"/>
    <w:rsid w:val="005B296F"/>
    <w:rsid w:val="005B2EE1"/>
    <w:rsid w:val="005B467E"/>
    <w:rsid w:val="005B7241"/>
    <w:rsid w:val="005B7571"/>
    <w:rsid w:val="005C10DF"/>
    <w:rsid w:val="005C21E0"/>
    <w:rsid w:val="005C3A25"/>
    <w:rsid w:val="005C4205"/>
    <w:rsid w:val="005C43F5"/>
    <w:rsid w:val="005C465A"/>
    <w:rsid w:val="005C53AE"/>
    <w:rsid w:val="005C5A40"/>
    <w:rsid w:val="005C64BB"/>
    <w:rsid w:val="005C6DD5"/>
    <w:rsid w:val="005D00EC"/>
    <w:rsid w:val="005D3FDE"/>
    <w:rsid w:val="005D4457"/>
    <w:rsid w:val="005D496E"/>
    <w:rsid w:val="005D4F8E"/>
    <w:rsid w:val="005D529A"/>
    <w:rsid w:val="005D5A44"/>
    <w:rsid w:val="005D74D2"/>
    <w:rsid w:val="005E0528"/>
    <w:rsid w:val="005E0F65"/>
    <w:rsid w:val="005E1802"/>
    <w:rsid w:val="005E2EA7"/>
    <w:rsid w:val="005E4424"/>
    <w:rsid w:val="005E46AF"/>
    <w:rsid w:val="005E625C"/>
    <w:rsid w:val="005E73BA"/>
    <w:rsid w:val="005E7C76"/>
    <w:rsid w:val="005F0413"/>
    <w:rsid w:val="005F3351"/>
    <w:rsid w:val="005F503D"/>
    <w:rsid w:val="005F53DA"/>
    <w:rsid w:val="00600511"/>
    <w:rsid w:val="00602FFA"/>
    <w:rsid w:val="00603DA9"/>
    <w:rsid w:val="006055DD"/>
    <w:rsid w:val="00605F09"/>
    <w:rsid w:val="0060767E"/>
    <w:rsid w:val="00610472"/>
    <w:rsid w:val="00610613"/>
    <w:rsid w:val="0061062C"/>
    <w:rsid w:val="00610E25"/>
    <w:rsid w:val="00611394"/>
    <w:rsid w:val="00611416"/>
    <w:rsid w:val="00611769"/>
    <w:rsid w:val="00611790"/>
    <w:rsid w:val="00611A84"/>
    <w:rsid w:val="00614566"/>
    <w:rsid w:val="00615044"/>
    <w:rsid w:val="006164C4"/>
    <w:rsid w:val="00616E5D"/>
    <w:rsid w:val="0062071C"/>
    <w:rsid w:val="006210B9"/>
    <w:rsid w:val="00621617"/>
    <w:rsid w:val="0062231F"/>
    <w:rsid w:val="0062445C"/>
    <w:rsid w:val="00625B60"/>
    <w:rsid w:val="00626D07"/>
    <w:rsid w:val="00627649"/>
    <w:rsid w:val="00630175"/>
    <w:rsid w:val="00630861"/>
    <w:rsid w:val="006331E8"/>
    <w:rsid w:val="00634B40"/>
    <w:rsid w:val="00634DE8"/>
    <w:rsid w:val="0063639F"/>
    <w:rsid w:val="00636617"/>
    <w:rsid w:val="0063689A"/>
    <w:rsid w:val="00636D6B"/>
    <w:rsid w:val="006410A2"/>
    <w:rsid w:val="00641784"/>
    <w:rsid w:val="006419B4"/>
    <w:rsid w:val="0064245D"/>
    <w:rsid w:val="00642AF9"/>
    <w:rsid w:val="00642DE1"/>
    <w:rsid w:val="0064342C"/>
    <w:rsid w:val="006441E0"/>
    <w:rsid w:val="00644EC5"/>
    <w:rsid w:val="00645265"/>
    <w:rsid w:val="0064571D"/>
    <w:rsid w:val="00646215"/>
    <w:rsid w:val="006479A7"/>
    <w:rsid w:val="00647DD4"/>
    <w:rsid w:val="00650561"/>
    <w:rsid w:val="0065091C"/>
    <w:rsid w:val="00653ABD"/>
    <w:rsid w:val="00653B25"/>
    <w:rsid w:val="00653E12"/>
    <w:rsid w:val="00654DD2"/>
    <w:rsid w:val="0065622F"/>
    <w:rsid w:val="006563E8"/>
    <w:rsid w:val="00656867"/>
    <w:rsid w:val="00656B04"/>
    <w:rsid w:val="00656E87"/>
    <w:rsid w:val="00661F71"/>
    <w:rsid w:val="0066290A"/>
    <w:rsid w:val="00664C29"/>
    <w:rsid w:val="00666727"/>
    <w:rsid w:val="0066770E"/>
    <w:rsid w:val="006711C1"/>
    <w:rsid w:val="006715E8"/>
    <w:rsid w:val="0067210C"/>
    <w:rsid w:val="006722E0"/>
    <w:rsid w:val="006723E2"/>
    <w:rsid w:val="006724F4"/>
    <w:rsid w:val="00672CA9"/>
    <w:rsid w:val="00673301"/>
    <w:rsid w:val="006760F8"/>
    <w:rsid w:val="0067682A"/>
    <w:rsid w:val="006777E3"/>
    <w:rsid w:val="00677B58"/>
    <w:rsid w:val="006801B8"/>
    <w:rsid w:val="006805BD"/>
    <w:rsid w:val="00680D8F"/>
    <w:rsid w:val="00681064"/>
    <w:rsid w:val="00682AFF"/>
    <w:rsid w:val="00682DE9"/>
    <w:rsid w:val="0068349D"/>
    <w:rsid w:val="006840F1"/>
    <w:rsid w:val="00684E19"/>
    <w:rsid w:val="006851CD"/>
    <w:rsid w:val="006863AE"/>
    <w:rsid w:val="00690E5E"/>
    <w:rsid w:val="00691919"/>
    <w:rsid w:val="00692824"/>
    <w:rsid w:val="00694A7B"/>
    <w:rsid w:val="00695592"/>
    <w:rsid w:val="00695BCC"/>
    <w:rsid w:val="00695DE5"/>
    <w:rsid w:val="0069612A"/>
    <w:rsid w:val="00696887"/>
    <w:rsid w:val="006A0571"/>
    <w:rsid w:val="006A0780"/>
    <w:rsid w:val="006A264E"/>
    <w:rsid w:val="006A298A"/>
    <w:rsid w:val="006A5139"/>
    <w:rsid w:val="006A6305"/>
    <w:rsid w:val="006A64DA"/>
    <w:rsid w:val="006A7420"/>
    <w:rsid w:val="006B0249"/>
    <w:rsid w:val="006B129F"/>
    <w:rsid w:val="006B1AB7"/>
    <w:rsid w:val="006B4DBC"/>
    <w:rsid w:val="006B56B1"/>
    <w:rsid w:val="006B5909"/>
    <w:rsid w:val="006B7000"/>
    <w:rsid w:val="006B7A1B"/>
    <w:rsid w:val="006C2A1C"/>
    <w:rsid w:val="006C335D"/>
    <w:rsid w:val="006C42D0"/>
    <w:rsid w:val="006C42D5"/>
    <w:rsid w:val="006C5CC3"/>
    <w:rsid w:val="006D0896"/>
    <w:rsid w:val="006D0CB5"/>
    <w:rsid w:val="006D3B1D"/>
    <w:rsid w:val="006D3FA7"/>
    <w:rsid w:val="006D43A2"/>
    <w:rsid w:val="006D468E"/>
    <w:rsid w:val="006D58AE"/>
    <w:rsid w:val="006E12C6"/>
    <w:rsid w:val="006E2E75"/>
    <w:rsid w:val="006E3E97"/>
    <w:rsid w:val="006E3F59"/>
    <w:rsid w:val="006E4308"/>
    <w:rsid w:val="006E4852"/>
    <w:rsid w:val="006E5409"/>
    <w:rsid w:val="006E6706"/>
    <w:rsid w:val="006E6817"/>
    <w:rsid w:val="006F0A49"/>
    <w:rsid w:val="006F1586"/>
    <w:rsid w:val="006F1C39"/>
    <w:rsid w:val="006F231B"/>
    <w:rsid w:val="006F27CE"/>
    <w:rsid w:val="006F2920"/>
    <w:rsid w:val="006F4315"/>
    <w:rsid w:val="006F5753"/>
    <w:rsid w:val="006F6244"/>
    <w:rsid w:val="006F7B50"/>
    <w:rsid w:val="006F7BF1"/>
    <w:rsid w:val="00700EF1"/>
    <w:rsid w:val="00701B0E"/>
    <w:rsid w:val="00701F55"/>
    <w:rsid w:val="00702F3C"/>
    <w:rsid w:val="007044BF"/>
    <w:rsid w:val="007045DA"/>
    <w:rsid w:val="00705139"/>
    <w:rsid w:val="0070551D"/>
    <w:rsid w:val="00705F9F"/>
    <w:rsid w:val="007063FD"/>
    <w:rsid w:val="007072F3"/>
    <w:rsid w:val="00707C55"/>
    <w:rsid w:val="00712D59"/>
    <w:rsid w:val="00714280"/>
    <w:rsid w:val="007142CB"/>
    <w:rsid w:val="00714763"/>
    <w:rsid w:val="007148B4"/>
    <w:rsid w:val="0071670C"/>
    <w:rsid w:val="00716C8C"/>
    <w:rsid w:val="00722488"/>
    <w:rsid w:val="00724351"/>
    <w:rsid w:val="0072550F"/>
    <w:rsid w:val="00726AC7"/>
    <w:rsid w:val="00727519"/>
    <w:rsid w:val="00727CA0"/>
    <w:rsid w:val="00730DC8"/>
    <w:rsid w:val="00731281"/>
    <w:rsid w:val="0073179A"/>
    <w:rsid w:val="0073230E"/>
    <w:rsid w:val="00735016"/>
    <w:rsid w:val="00735A67"/>
    <w:rsid w:val="0073668D"/>
    <w:rsid w:val="00736777"/>
    <w:rsid w:val="00737714"/>
    <w:rsid w:val="00740CC4"/>
    <w:rsid w:val="00742EB1"/>
    <w:rsid w:val="00745743"/>
    <w:rsid w:val="00746625"/>
    <w:rsid w:val="00746CCE"/>
    <w:rsid w:val="00746E50"/>
    <w:rsid w:val="007473F7"/>
    <w:rsid w:val="00751185"/>
    <w:rsid w:val="0075216E"/>
    <w:rsid w:val="00752741"/>
    <w:rsid w:val="0075338C"/>
    <w:rsid w:val="00753C4C"/>
    <w:rsid w:val="00756BAD"/>
    <w:rsid w:val="00757039"/>
    <w:rsid w:val="00757302"/>
    <w:rsid w:val="007573AD"/>
    <w:rsid w:val="007609E7"/>
    <w:rsid w:val="00765A95"/>
    <w:rsid w:val="00765CFE"/>
    <w:rsid w:val="00770A5D"/>
    <w:rsid w:val="00770FE9"/>
    <w:rsid w:val="007714BA"/>
    <w:rsid w:val="0077173D"/>
    <w:rsid w:val="00773748"/>
    <w:rsid w:val="00774C1F"/>
    <w:rsid w:val="007764E4"/>
    <w:rsid w:val="00777D7F"/>
    <w:rsid w:val="0078089A"/>
    <w:rsid w:val="00780DD0"/>
    <w:rsid w:val="00780EA7"/>
    <w:rsid w:val="00782BDA"/>
    <w:rsid w:val="00785E30"/>
    <w:rsid w:val="00786700"/>
    <w:rsid w:val="007871F4"/>
    <w:rsid w:val="0078730F"/>
    <w:rsid w:val="00787657"/>
    <w:rsid w:val="0079014D"/>
    <w:rsid w:val="0079027A"/>
    <w:rsid w:val="007925F2"/>
    <w:rsid w:val="00793001"/>
    <w:rsid w:val="00793AB0"/>
    <w:rsid w:val="007941A3"/>
    <w:rsid w:val="00795145"/>
    <w:rsid w:val="0079560F"/>
    <w:rsid w:val="00796597"/>
    <w:rsid w:val="00797FFE"/>
    <w:rsid w:val="007A1F54"/>
    <w:rsid w:val="007A3AC5"/>
    <w:rsid w:val="007A6386"/>
    <w:rsid w:val="007A6D6A"/>
    <w:rsid w:val="007A6E50"/>
    <w:rsid w:val="007A6FFA"/>
    <w:rsid w:val="007B1A6E"/>
    <w:rsid w:val="007B3EFD"/>
    <w:rsid w:val="007B4003"/>
    <w:rsid w:val="007B4916"/>
    <w:rsid w:val="007B4E92"/>
    <w:rsid w:val="007B760E"/>
    <w:rsid w:val="007C1C05"/>
    <w:rsid w:val="007C22E8"/>
    <w:rsid w:val="007C256D"/>
    <w:rsid w:val="007C2B33"/>
    <w:rsid w:val="007C43F2"/>
    <w:rsid w:val="007C5E38"/>
    <w:rsid w:val="007C7DAA"/>
    <w:rsid w:val="007D01F6"/>
    <w:rsid w:val="007D1061"/>
    <w:rsid w:val="007D1C7C"/>
    <w:rsid w:val="007D259B"/>
    <w:rsid w:val="007D25DC"/>
    <w:rsid w:val="007D35A9"/>
    <w:rsid w:val="007D39ED"/>
    <w:rsid w:val="007D4CE7"/>
    <w:rsid w:val="007D51CA"/>
    <w:rsid w:val="007D5E8F"/>
    <w:rsid w:val="007D6C96"/>
    <w:rsid w:val="007E075D"/>
    <w:rsid w:val="007E3C57"/>
    <w:rsid w:val="007E4DD4"/>
    <w:rsid w:val="007E4EAA"/>
    <w:rsid w:val="007E5888"/>
    <w:rsid w:val="007E6352"/>
    <w:rsid w:val="007E71F7"/>
    <w:rsid w:val="007F0A25"/>
    <w:rsid w:val="007F2791"/>
    <w:rsid w:val="007F316D"/>
    <w:rsid w:val="007F375E"/>
    <w:rsid w:val="007F4F4F"/>
    <w:rsid w:val="007F6D53"/>
    <w:rsid w:val="007F773E"/>
    <w:rsid w:val="007F77E8"/>
    <w:rsid w:val="00800E62"/>
    <w:rsid w:val="00800FAC"/>
    <w:rsid w:val="008011ED"/>
    <w:rsid w:val="008023A9"/>
    <w:rsid w:val="0080250D"/>
    <w:rsid w:val="00802727"/>
    <w:rsid w:val="00802CB6"/>
    <w:rsid w:val="0080728F"/>
    <w:rsid w:val="008101F7"/>
    <w:rsid w:val="00810D64"/>
    <w:rsid w:val="008113A0"/>
    <w:rsid w:val="008115FF"/>
    <w:rsid w:val="00811D07"/>
    <w:rsid w:val="008122FE"/>
    <w:rsid w:val="00814EA4"/>
    <w:rsid w:val="0081565D"/>
    <w:rsid w:val="008167BA"/>
    <w:rsid w:val="0081740F"/>
    <w:rsid w:val="00817556"/>
    <w:rsid w:val="00817CAF"/>
    <w:rsid w:val="00822990"/>
    <w:rsid w:val="00825C16"/>
    <w:rsid w:val="008276DD"/>
    <w:rsid w:val="00830DAA"/>
    <w:rsid w:val="00830F0D"/>
    <w:rsid w:val="00832A60"/>
    <w:rsid w:val="00832F9C"/>
    <w:rsid w:val="00833133"/>
    <w:rsid w:val="00833FC2"/>
    <w:rsid w:val="0083592A"/>
    <w:rsid w:val="00837391"/>
    <w:rsid w:val="00837882"/>
    <w:rsid w:val="008403EB"/>
    <w:rsid w:val="00840A85"/>
    <w:rsid w:val="00840BE0"/>
    <w:rsid w:val="00840C31"/>
    <w:rsid w:val="00843506"/>
    <w:rsid w:val="00845A90"/>
    <w:rsid w:val="00845D55"/>
    <w:rsid w:val="008475B9"/>
    <w:rsid w:val="008502D7"/>
    <w:rsid w:val="00850391"/>
    <w:rsid w:val="00850D30"/>
    <w:rsid w:val="00850DB6"/>
    <w:rsid w:val="00851422"/>
    <w:rsid w:val="00851659"/>
    <w:rsid w:val="008538BC"/>
    <w:rsid w:val="00853D55"/>
    <w:rsid w:val="00857A6A"/>
    <w:rsid w:val="00857BA8"/>
    <w:rsid w:val="00860A6A"/>
    <w:rsid w:val="00860B2E"/>
    <w:rsid w:val="00862005"/>
    <w:rsid w:val="0086372F"/>
    <w:rsid w:val="00863781"/>
    <w:rsid w:val="00864009"/>
    <w:rsid w:val="00864749"/>
    <w:rsid w:val="00864F39"/>
    <w:rsid w:val="008661E5"/>
    <w:rsid w:val="008670EC"/>
    <w:rsid w:val="0087207D"/>
    <w:rsid w:val="00876565"/>
    <w:rsid w:val="0087677B"/>
    <w:rsid w:val="0088357D"/>
    <w:rsid w:val="00883882"/>
    <w:rsid w:val="00884409"/>
    <w:rsid w:val="00884A8C"/>
    <w:rsid w:val="008854FB"/>
    <w:rsid w:val="00885A1A"/>
    <w:rsid w:val="00885F9E"/>
    <w:rsid w:val="00886613"/>
    <w:rsid w:val="00887AA5"/>
    <w:rsid w:val="008908BE"/>
    <w:rsid w:val="00890CC8"/>
    <w:rsid w:val="008923C8"/>
    <w:rsid w:val="00892B7D"/>
    <w:rsid w:val="00892D39"/>
    <w:rsid w:val="00893834"/>
    <w:rsid w:val="008940F1"/>
    <w:rsid w:val="00894A65"/>
    <w:rsid w:val="00894ABE"/>
    <w:rsid w:val="00894C0A"/>
    <w:rsid w:val="00894FFF"/>
    <w:rsid w:val="00895042"/>
    <w:rsid w:val="008958C1"/>
    <w:rsid w:val="008A086E"/>
    <w:rsid w:val="008A2167"/>
    <w:rsid w:val="008A222B"/>
    <w:rsid w:val="008A253E"/>
    <w:rsid w:val="008A4D4C"/>
    <w:rsid w:val="008A6363"/>
    <w:rsid w:val="008A7E4D"/>
    <w:rsid w:val="008B0AE6"/>
    <w:rsid w:val="008B0C96"/>
    <w:rsid w:val="008B16F5"/>
    <w:rsid w:val="008B1AB5"/>
    <w:rsid w:val="008B23B8"/>
    <w:rsid w:val="008B2EB6"/>
    <w:rsid w:val="008B2FE5"/>
    <w:rsid w:val="008B3D49"/>
    <w:rsid w:val="008B40DB"/>
    <w:rsid w:val="008B5927"/>
    <w:rsid w:val="008B6F32"/>
    <w:rsid w:val="008B7DF7"/>
    <w:rsid w:val="008C007B"/>
    <w:rsid w:val="008C1938"/>
    <w:rsid w:val="008C3640"/>
    <w:rsid w:val="008C3E45"/>
    <w:rsid w:val="008C531D"/>
    <w:rsid w:val="008C5A36"/>
    <w:rsid w:val="008C6346"/>
    <w:rsid w:val="008C75EF"/>
    <w:rsid w:val="008D08BC"/>
    <w:rsid w:val="008D2B95"/>
    <w:rsid w:val="008D2C18"/>
    <w:rsid w:val="008D3BA5"/>
    <w:rsid w:val="008D4AEF"/>
    <w:rsid w:val="008D57AE"/>
    <w:rsid w:val="008D61C2"/>
    <w:rsid w:val="008D643B"/>
    <w:rsid w:val="008D67B9"/>
    <w:rsid w:val="008D68BF"/>
    <w:rsid w:val="008E1217"/>
    <w:rsid w:val="008E15C9"/>
    <w:rsid w:val="008E2A4D"/>
    <w:rsid w:val="008E3760"/>
    <w:rsid w:val="008E3CA4"/>
    <w:rsid w:val="008E4AEF"/>
    <w:rsid w:val="008E4B9A"/>
    <w:rsid w:val="008E4FBC"/>
    <w:rsid w:val="008E5179"/>
    <w:rsid w:val="008E603C"/>
    <w:rsid w:val="008E7C5E"/>
    <w:rsid w:val="008E7DB5"/>
    <w:rsid w:val="008F062C"/>
    <w:rsid w:val="008F1BEF"/>
    <w:rsid w:val="008F354A"/>
    <w:rsid w:val="008F3E50"/>
    <w:rsid w:val="008F5208"/>
    <w:rsid w:val="008F5385"/>
    <w:rsid w:val="008F59AA"/>
    <w:rsid w:val="008F6F70"/>
    <w:rsid w:val="008F7BF6"/>
    <w:rsid w:val="008F7EA7"/>
    <w:rsid w:val="00900838"/>
    <w:rsid w:val="009015F5"/>
    <w:rsid w:val="009024CD"/>
    <w:rsid w:val="0090460A"/>
    <w:rsid w:val="00904BEA"/>
    <w:rsid w:val="00904C5A"/>
    <w:rsid w:val="00904F20"/>
    <w:rsid w:val="00905100"/>
    <w:rsid w:val="00907F2E"/>
    <w:rsid w:val="009118E9"/>
    <w:rsid w:val="00912C88"/>
    <w:rsid w:val="009132A8"/>
    <w:rsid w:val="0091450B"/>
    <w:rsid w:val="00914838"/>
    <w:rsid w:val="00914B4D"/>
    <w:rsid w:val="009156DA"/>
    <w:rsid w:val="0091592B"/>
    <w:rsid w:val="009159E5"/>
    <w:rsid w:val="00917F35"/>
    <w:rsid w:val="00920486"/>
    <w:rsid w:val="00922342"/>
    <w:rsid w:val="00926337"/>
    <w:rsid w:val="0092710B"/>
    <w:rsid w:val="00927F0B"/>
    <w:rsid w:val="009306F9"/>
    <w:rsid w:val="009320C4"/>
    <w:rsid w:val="00932570"/>
    <w:rsid w:val="009334FA"/>
    <w:rsid w:val="009337BA"/>
    <w:rsid w:val="0093562E"/>
    <w:rsid w:val="0093586B"/>
    <w:rsid w:val="0094678D"/>
    <w:rsid w:val="00946D9D"/>
    <w:rsid w:val="009518D7"/>
    <w:rsid w:val="00952E1F"/>
    <w:rsid w:val="00952FBE"/>
    <w:rsid w:val="00953802"/>
    <w:rsid w:val="009539E2"/>
    <w:rsid w:val="009540EC"/>
    <w:rsid w:val="009542D7"/>
    <w:rsid w:val="00954C8E"/>
    <w:rsid w:val="00955376"/>
    <w:rsid w:val="009605B5"/>
    <w:rsid w:val="00960885"/>
    <w:rsid w:val="00960BF0"/>
    <w:rsid w:val="00961F15"/>
    <w:rsid w:val="009626CE"/>
    <w:rsid w:val="00963A8C"/>
    <w:rsid w:val="009700C3"/>
    <w:rsid w:val="00971323"/>
    <w:rsid w:val="009716A5"/>
    <w:rsid w:val="0097237F"/>
    <w:rsid w:val="00972C05"/>
    <w:rsid w:val="00973A1C"/>
    <w:rsid w:val="009750AD"/>
    <w:rsid w:val="00975B85"/>
    <w:rsid w:val="0097742B"/>
    <w:rsid w:val="00980265"/>
    <w:rsid w:val="00980A69"/>
    <w:rsid w:val="009818F6"/>
    <w:rsid w:val="00983EFE"/>
    <w:rsid w:val="00984298"/>
    <w:rsid w:val="0098540C"/>
    <w:rsid w:val="0099007E"/>
    <w:rsid w:val="009908ED"/>
    <w:rsid w:val="009909D6"/>
    <w:rsid w:val="00991699"/>
    <w:rsid w:val="00993035"/>
    <w:rsid w:val="0099429B"/>
    <w:rsid w:val="00994452"/>
    <w:rsid w:val="0099467D"/>
    <w:rsid w:val="009952A3"/>
    <w:rsid w:val="009957EC"/>
    <w:rsid w:val="009976C2"/>
    <w:rsid w:val="009977F2"/>
    <w:rsid w:val="00997969"/>
    <w:rsid w:val="00997D1A"/>
    <w:rsid w:val="009A01B1"/>
    <w:rsid w:val="009A0729"/>
    <w:rsid w:val="009A0B76"/>
    <w:rsid w:val="009A0D74"/>
    <w:rsid w:val="009A1089"/>
    <w:rsid w:val="009A10FD"/>
    <w:rsid w:val="009A51C6"/>
    <w:rsid w:val="009A6834"/>
    <w:rsid w:val="009B1F04"/>
    <w:rsid w:val="009B25CB"/>
    <w:rsid w:val="009B28EE"/>
    <w:rsid w:val="009B2999"/>
    <w:rsid w:val="009B2C95"/>
    <w:rsid w:val="009B6D7C"/>
    <w:rsid w:val="009B7EBC"/>
    <w:rsid w:val="009C0A38"/>
    <w:rsid w:val="009C0B9D"/>
    <w:rsid w:val="009C0F0F"/>
    <w:rsid w:val="009C0F74"/>
    <w:rsid w:val="009C2580"/>
    <w:rsid w:val="009C2C74"/>
    <w:rsid w:val="009C4A0F"/>
    <w:rsid w:val="009C7498"/>
    <w:rsid w:val="009D00C4"/>
    <w:rsid w:val="009D1185"/>
    <w:rsid w:val="009D1F61"/>
    <w:rsid w:val="009D2EB1"/>
    <w:rsid w:val="009D3690"/>
    <w:rsid w:val="009D3F3E"/>
    <w:rsid w:val="009D4F90"/>
    <w:rsid w:val="009D737D"/>
    <w:rsid w:val="009E196B"/>
    <w:rsid w:val="009E2412"/>
    <w:rsid w:val="009E263A"/>
    <w:rsid w:val="009E37CB"/>
    <w:rsid w:val="009E3FD4"/>
    <w:rsid w:val="009E51A7"/>
    <w:rsid w:val="009E6DDA"/>
    <w:rsid w:val="009E7A92"/>
    <w:rsid w:val="009F4A82"/>
    <w:rsid w:val="009F4E4C"/>
    <w:rsid w:val="009F581D"/>
    <w:rsid w:val="009F5E03"/>
    <w:rsid w:val="009F5FF2"/>
    <w:rsid w:val="00A041CB"/>
    <w:rsid w:val="00A046E7"/>
    <w:rsid w:val="00A04755"/>
    <w:rsid w:val="00A0497C"/>
    <w:rsid w:val="00A04E0D"/>
    <w:rsid w:val="00A054D4"/>
    <w:rsid w:val="00A057EF"/>
    <w:rsid w:val="00A05B96"/>
    <w:rsid w:val="00A0654B"/>
    <w:rsid w:val="00A06A2C"/>
    <w:rsid w:val="00A07857"/>
    <w:rsid w:val="00A07D52"/>
    <w:rsid w:val="00A115AD"/>
    <w:rsid w:val="00A11E5D"/>
    <w:rsid w:val="00A12D13"/>
    <w:rsid w:val="00A151D8"/>
    <w:rsid w:val="00A16C7C"/>
    <w:rsid w:val="00A16CBF"/>
    <w:rsid w:val="00A17DB9"/>
    <w:rsid w:val="00A2033C"/>
    <w:rsid w:val="00A21F6B"/>
    <w:rsid w:val="00A234C1"/>
    <w:rsid w:val="00A2406A"/>
    <w:rsid w:val="00A25BDF"/>
    <w:rsid w:val="00A26705"/>
    <w:rsid w:val="00A267B7"/>
    <w:rsid w:val="00A275DB"/>
    <w:rsid w:val="00A3064B"/>
    <w:rsid w:val="00A31656"/>
    <w:rsid w:val="00A32CE6"/>
    <w:rsid w:val="00A32D6D"/>
    <w:rsid w:val="00A33145"/>
    <w:rsid w:val="00A33F78"/>
    <w:rsid w:val="00A35BFE"/>
    <w:rsid w:val="00A375C9"/>
    <w:rsid w:val="00A4071F"/>
    <w:rsid w:val="00A408E3"/>
    <w:rsid w:val="00A415A1"/>
    <w:rsid w:val="00A429C9"/>
    <w:rsid w:val="00A43563"/>
    <w:rsid w:val="00A43B7C"/>
    <w:rsid w:val="00A452CA"/>
    <w:rsid w:val="00A45942"/>
    <w:rsid w:val="00A45BF1"/>
    <w:rsid w:val="00A46C09"/>
    <w:rsid w:val="00A50C04"/>
    <w:rsid w:val="00A512A9"/>
    <w:rsid w:val="00A52733"/>
    <w:rsid w:val="00A52EBD"/>
    <w:rsid w:val="00A549FF"/>
    <w:rsid w:val="00A54DBB"/>
    <w:rsid w:val="00A55037"/>
    <w:rsid w:val="00A5639A"/>
    <w:rsid w:val="00A57EF5"/>
    <w:rsid w:val="00A602D1"/>
    <w:rsid w:val="00A6092F"/>
    <w:rsid w:val="00A60A1B"/>
    <w:rsid w:val="00A61E0B"/>
    <w:rsid w:val="00A62ABC"/>
    <w:rsid w:val="00A62E44"/>
    <w:rsid w:val="00A62EB7"/>
    <w:rsid w:val="00A64AE1"/>
    <w:rsid w:val="00A6578C"/>
    <w:rsid w:val="00A65BB8"/>
    <w:rsid w:val="00A67043"/>
    <w:rsid w:val="00A67A86"/>
    <w:rsid w:val="00A71655"/>
    <w:rsid w:val="00A72676"/>
    <w:rsid w:val="00A74833"/>
    <w:rsid w:val="00A75B6F"/>
    <w:rsid w:val="00A77AC0"/>
    <w:rsid w:val="00A82AF4"/>
    <w:rsid w:val="00A871A7"/>
    <w:rsid w:val="00A872F0"/>
    <w:rsid w:val="00A90F63"/>
    <w:rsid w:val="00A91E40"/>
    <w:rsid w:val="00A93517"/>
    <w:rsid w:val="00A94339"/>
    <w:rsid w:val="00A97179"/>
    <w:rsid w:val="00A97182"/>
    <w:rsid w:val="00A9719E"/>
    <w:rsid w:val="00A97457"/>
    <w:rsid w:val="00AA20BD"/>
    <w:rsid w:val="00AA5F0F"/>
    <w:rsid w:val="00AA69EA"/>
    <w:rsid w:val="00AA7EC0"/>
    <w:rsid w:val="00AA7FE2"/>
    <w:rsid w:val="00AB15BB"/>
    <w:rsid w:val="00AB1D1B"/>
    <w:rsid w:val="00AB4B66"/>
    <w:rsid w:val="00AC17CF"/>
    <w:rsid w:val="00AC1C41"/>
    <w:rsid w:val="00AC1E19"/>
    <w:rsid w:val="00AC1E99"/>
    <w:rsid w:val="00AC2F1B"/>
    <w:rsid w:val="00AC4796"/>
    <w:rsid w:val="00AC550C"/>
    <w:rsid w:val="00AC5B13"/>
    <w:rsid w:val="00AC5D61"/>
    <w:rsid w:val="00AC6866"/>
    <w:rsid w:val="00AC6D05"/>
    <w:rsid w:val="00AD38AC"/>
    <w:rsid w:val="00AD3BAA"/>
    <w:rsid w:val="00AD4528"/>
    <w:rsid w:val="00AD4FAB"/>
    <w:rsid w:val="00AD6889"/>
    <w:rsid w:val="00AD7C6D"/>
    <w:rsid w:val="00AE1483"/>
    <w:rsid w:val="00AE1E1E"/>
    <w:rsid w:val="00AE30DD"/>
    <w:rsid w:val="00AE3F5F"/>
    <w:rsid w:val="00AE4FD6"/>
    <w:rsid w:val="00AE5344"/>
    <w:rsid w:val="00AE592E"/>
    <w:rsid w:val="00AE743C"/>
    <w:rsid w:val="00AF2E14"/>
    <w:rsid w:val="00AF48C0"/>
    <w:rsid w:val="00AF52FF"/>
    <w:rsid w:val="00AF695D"/>
    <w:rsid w:val="00B0220B"/>
    <w:rsid w:val="00B03F65"/>
    <w:rsid w:val="00B07E9A"/>
    <w:rsid w:val="00B108D9"/>
    <w:rsid w:val="00B156B8"/>
    <w:rsid w:val="00B17C5F"/>
    <w:rsid w:val="00B2018C"/>
    <w:rsid w:val="00B20E4A"/>
    <w:rsid w:val="00B22AEF"/>
    <w:rsid w:val="00B2399E"/>
    <w:rsid w:val="00B2496A"/>
    <w:rsid w:val="00B26115"/>
    <w:rsid w:val="00B30286"/>
    <w:rsid w:val="00B307B6"/>
    <w:rsid w:val="00B3104F"/>
    <w:rsid w:val="00B31A5E"/>
    <w:rsid w:val="00B322E1"/>
    <w:rsid w:val="00B32734"/>
    <w:rsid w:val="00B36CCE"/>
    <w:rsid w:val="00B37A27"/>
    <w:rsid w:val="00B40893"/>
    <w:rsid w:val="00B40D50"/>
    <w:rsid w:val="00B416BF"/>
    <w:rsid w:val="00B41A0E"/>
    <w:rsid w:val="00B43AB9"/>
    <w:rsid w:val="00B46B2B"/>
    <w:rsid w:val="00B46C1D"/>
    <w:rsid w:val="00B4740F"/>
    <w:rsid w:val="00B521F9"/>
    <w:rsid w:val="00B52D27"/>
    <w:rsid w:val="00B55976"/>
    <w:rsid w:val="00B55E8D"/>
    <w:rsid w:val="00B56540"/>
    <w:rsid w:val="00B56CCE"/>
    <w:rsid w:val="00B613F6"/>
    <w:rsid w:val="00B61E78"/>
    <w:rsid w:val="00B61EC6"/>
    <w:rsid w:val="00B62B7A"/>
    <w:rsid w:val="00B635D5"/>
    <w:rsid w:val="00B63FD0"/>
    <w:rsid w:val="00B64865"/>
    <w:rsid w:val="00B6578F"/>
    <w:rsid w:val="00B65CC9"/>
    <w:rsid w:val="00B66316"/>
    <w:rsid w:val="00B665BE"/>
    <w:rsid w:val="00B67331"/>
    <w:rsid w:val="00B70D22"/>
    <w:rsid w:val="00B70F35"/>
    <w:rsid w:val="00B718EF"/>
    <w:rsid w:val="00B722EA"/>
    <w:rsid w:val="00B725D4"/>
    <w:rsid w:val="00B74CD1"/>
    <w:rsid w:val="00B755A1"/>
    <w:rsid w:val="00B75DB2"/>
    <w:rsid w:val="00B7640E"/>
    <w:rsid w:val="00B76EE4"/>
    <w:rsid w:val="00B77BF3"/>
    <w:rsid w:val="00B8301C"/>
    <w:rsid w:val="00B835DE"/>
    <w:rsid w:val="00B83658"/>
    <w:rsid w:val="00B84D50"/>
    <w:rsid w:val="00B86993"/>
    <w:rsid w:val="00B878F3"/>
    <w:rsid w:val="00B87FBD"/>
    <w:rsid w:val="00B907BD"/>
    <w:rsid w:val="00B928FD"/>
    <w:rsid w:val="00B94121"/>
    <w:rsid w:val="00B948DE"/>
    <w:rsid w:val="00B95285"/>
    <w:rsid w:val="00B95933"/>
    <w:rsid w:val="00B95B3A"/>
    <w:rsid w:val="00B97FD0"/>
    <w:rsid w:val="00BA1A65"/>
    <w:rsid w:val="00BA36A7"/>
    <w:rsid w:val="00BA401D"/>
    <w:rsid w:val="00BA61C5"/>
    <w:rsid w:val="00BA7C12"/>
    <w:rsid w:val="00BB0730"/>
    <w:rsid w:val="00BB2D45"/>
    <w:rsid w:val="00BB5B63"/>
    <w:rsid w:val="00BB6D03"/>
    <w:rsid w:val="00BB7404"/>
    <w:rsid w:val="00BB774A"/>
    <w:rsid w:val="00BC0D59"/>
    <w:rsid w:val="00BC157C"/>
    <w:rsid w:val="00BC2187"/>
    <w:rsid w:val="00BC2A11"/>
    <w:rsid w:val="00BC2D55"/>
    <w:rsid w:val="00BC3818"/>
    <w:rsid w:val="00BC48F3"/>
    <w:rsid w:val="00BC6D67"/>
    <w:rsid w:val="00BD08AE"/>
    <w:rsid w:val="00BD0D80"/>
    <w:rsid w:val="00BD268D"/>
    <w:rsid w:val="00BD3378"/>
    <w:rsid w:val="00BD36DB"/>
    <w:rsid w:val="00BD5BF3"/>
    <w:rsid w:val="00BD73A2"/>
    <w:rsid w:val="00BE17FD"/>
    <w:rsid w:val="00BE4A89"/>
    <w:rsid w:val="00BE590F"/>
    <w:rsid w:val="00BE5B59"/>
    <w:rsid w:val="00BE6A21"/>
    <w:rsid w:val="00BE7347"/>
    <w:rsid w:val="00BF1D83"/>
    <w:rsid w:val="00BF1E21"/>
    <w:rsid w:val="00BF2395"/>
    <w:rsid w:val="00BF2E71"/>
    <w:rsid w:val="00BF2F7C"/>
    <w:rsid w:val="00BF599B"/>
    <w:rsid w:val="00BF5C0E"/>
    <w:rsid w:val="00BF6618"/>
    <w:rsid w:val="00BF74D6"/>
    <w:rsid w:val="00BF7C1E"/>
    <w:rsid w:val="00C01079"/>
    <w:rsid w:val="00C013B0"/>
    <w:rsid w:val="00C05ED9"/>
    <w:rsid w:val="00C10A53"/>
    <w:rsid w:val="00C10C7C"/>
    <w:rsid w:val="00C12792"/>
    <w:rsid w:val="00C12FA2"/>
    <w:rsid w:val="00C13C08"/>
    <w:rsid w:val="00C15106"/>
    <w:rsid w:val="00C15248"/>
    <w:rsid w:val="00C15B2A"/>
    <w:rsid w:val="00C16EB6"/>
    <w:rsid w:val="00C17A0C"/>
    <w:rsid w:val="00C17C80"/>
    <w:rsid w:val="00C17EAF"/>
    <w:rsid w:val="00C22679"/>
    <w:rsid w:val="00C22CCE"/>
    <w:rsid w:val="00C2306A"/>
    <w:rsid w:val="00C230A0"/>
    <w:rsid w:val="00C23996"/>
    <w:rsid w:val="00C24D32"/>
    <w:rsid w:val="00C25152"/>
    <w:rsid w:val="00C2615D"/>
    <w:rsid w:val="00C269EA"/>
    <w:rsid w:val="00C2791C"/>
    <w:rsid w:val="00C30757"/>
    <w:rsid w:val="00C334BE"/>
    <w:rsid w:val="00C3431C"/>
    <w:rsid w:val="00C34807"/>
    <w:rsid w:val="00C367D1"/>
    <w:rsid w:val="00C41C4F"/>
    <w:rsid w:val="00C45B88"/>
    <w:rsid w:val="00C50B8A"/>
    <w:rsid w:val="00C513B3"/>
    <w:rsid w:val="00C516DF"/>
    <w:rsid w:val="00C542B5"/>
    <w:rsid w:val="00C57C87"/>
    <w:rsid w:val="00C6020B"/>
    <w:rsid w:val="00C6267E"/>
    <w:rsid w:val="00C62715"/>
    <w:rsid w:val="00C63216"/>
    <w:rsid w:val="00C6334F"/>
    <w:rsid w:val="00C645AA"/>
    <w:rsid w:val="00C654CD"/>
    <w:rsid w:val="00C65C54"/>
    <w:rsid w:val="00C665E3"/>
    <w:rsid w:val="00C672D0"/>
    <w:rsid w:val="00C703CC"/>
    <w:rsid w:val="00C70A93"/>
    <w:rsid w:val="00C70D16"/>
    <w:rsid w:val="00C71473"/>
    <w:rsid w:val="00C7259D"/>
    <w:rsid w:val="00C7299A"/>
    <w:rsid w:val="00C73588"/>
    <w:rsid w:val="00C74955"/>
    <w:rsid w:val="00C752B9"/>
    <w:rsid w:val="00C7730A"/>
    <w:rsid w:val="00C812D9"/>
    <w:rsid w:val="00C81F1E"/>
    <w:rsid w:val="00C8234F"/>
    <w:rsid w:val="00C83C52"/>
    <w:rsid w:val="00C8573C"/>
    <w:rsid w:val="00C859D5"/>
    <w:rsid w:val="00C85B44"/>
    <w:rsid w:val="00C868F4"/>
    <w:rsid w:val="00C86A31"/>
    <w:rsid w:val="00C90BE4"/>
    <w:rsid w:val="00C91E22"/>
    <w:rsid w:val="00C92096"/>
    <w:rsid w:val="00C935D8"/>
    <w:rsid w:val="00C94BC1"/>
    <w:rsid w:val="00C969C4"/>
    <w:rsid w:val="00C96B2A"/>
    <w:rsid w:val="00CA04B0"/>
    <w:rsid w:val="00CA0533"/>
    <w:rsid w:val="00CA275D"/>
    <w:rsid w:val="00CA3C72"/>
    <w:rsid w:val="00CA414B"/>
    <w:rsid w:val="00CA4D24"/>
    <w:rsid w:val="00CA713E"/>
    <w:rsid w:val="00CA7DEA"/>
    <w:rsid w:val="00CB08E5"/>
    <w:rsid w:val="00CB0DBD"/>
    <w:rsid w:val="00CB10E6"/>
    <w:rsid w:val="00CB1668"/>
    <w:rsid w:val="00CB1790"/>
    <w:rsid w:val="00CB1C67"/>
    <w:rsid w:val="00CB2A73"/>
    <w:rsid w:val="00CB2C53"/>
    <w:rsid w:val="00CB44ED"/>
    <w:rsid w:val="00CB5267"/>
    <w:rsid w:val="00CB71E8"/>
    <w:rsid w:val="00CB72BB"/>
    <w:rsid w:val="00CC119E"/>
    <w:rsid w:val="00CC3256"/>
    <w:rsid w:val="00CC47A4"/>
    <w:rsid w:val="00CC5007"/>
    <w:rsid w:val="00CC5107"/>
    <w:rsid w:val="00CC56B0"/>
    <w:rsid w:val="00CD0673"/>
    <w:rsid w:val="00CD210E"/>
    <w:rsid w:val="00CD31EF"/>
    <w:rsid w:val="00CD3F05"/>
    <w:rsid w:val="00CD45A6"/>
    <w:rsid w:val="00CD4D60"/>
    <w:rsid w:val="00CD718A"/>
    <w:rsid w:val="00CD72C1"/>
    <w:rsid w:val="00CE2405"/>
    <w:rsid w:val="00CE3386"/>
    <w:rsid w:val="00CE4126"/>
    <w:rsid w:val="00CE44DD"/>
    <w:rsid w:val="00CE45BC"/>
    <w:rsid w:val="00CF06DE"/>
    <w:rsid w:val="00CF2995"/>
    <w:rsid w:val="00CF6CCE"/>
    <w:rsid w:val="00CF73D9"/>
    <w:rsid w:val="00D00581"/>
    <w:rsid w:val="00D00C6B"/>
    <w:rsid w:val="00D00E32"/>
    <w:rsid w:val="00D02EA5"/>
    <w:rsid w:val="00D02F2E"/>
    <w:rsid w:val="00D0397D"/>
    <w:rsid w:val="00D0455A"/>
    <w:rsid w:val="00D04CB2"/>
    <w:rsid w:val="00D06961"/>
    <w:rsid w:val="00D12122"/>
    <w:rsid w:val="00D12DD0"/>
    <w:rsid w:val="00D12FDE"/>
    <w:rsid w:val="00D1514A"/>
    <w:rsid w:val="00D15D62"/>
    <w:rsid w:val="00D17E1B"/>
    <w:rsid w:val="00D224B2"/>
    <w:rsid w:val="00D242D0"/>
    <w:rsid w:val="00D24A84"/>
    <w:rsid w:val="00D258D3"/>
    <w:rsid w:val="00D273B8"/>
    <w:rsid w:val="00D27408"/>
    <w:rsid w:val="00D323DE"/>
    <w:rsid w:val="00D33F48"/>
    <w:rsid w:val="00D3516F"/>
    <w:rsid w:val="00D36A99"/>
    <w:rsid w:val="00D4089F"/>
    <w:rsid w:val="00D40E2E"/>
    <w:rsid w:val="00D41DA2"/>
    <w:rsid w:val="00D43B92"/>
    <w:rsid w:val="00D44D4E"/>
    <w:rsid w:val="00D4514F"/>
    <w:rsid w:val="00D45BBE"/>
    <w:rsid w:val="00D479D0"/>
    <w:rsid w:val="00D47A77"/>
    <w:rsid w:val="00D47BD2"/>
    <w:rsid w:val="00D5492C"/>
    <w:rsid w:val="00D54EDC"/>
    <w:rsid w:val="00D56030"/>
    <w:rsid w:val="00D56119"/>
    <w:rsid w:val="00D56C1E"/>
    <w:rsid w:val="00D5753F"/>
    <w:rsid w:val="00D57AE1"/>
    <w:rsid w:val="00D61215"/>
    <w:rsid w:val="00D658FC"/>
    <w:rsid w:val="00D65FF2"/>
    <w:rsid w:val="00D66021"/>
    <w:rsid w:val="00D6708D"/>
    <w:rsid w:val="00D71331"/>
    <w:rsid w:val="00D716B1"/>
    <w:rsid w:val="00D72393"/>
    <w:rsid w:val="00D7265C"/>
    <w:rsid w:val="00D73E79"/>
    <w:rsid w:val="00D74114"/>
    <w:rsid w:val="00D74ABF"/>
    <w:rsid w:val="00D76D72"/>
    <w:rsid w:val="00D778DA"/>
    <w:rsid w:val="00D807AC"/>
    <w:rsid w:val="00D80CCE"/>
    <w:rsid w:val="00D80FA2"/>
    <w:rsid w:val="00D81E00"/>
    <w:rsid w:val="00D83C12"/>
    <w:rsid w:val="00D848FC"/>
    <w:rsid w:val="00D84A66"/>
    <w:rsid w:val="00D84E08"/>
    <w:rsid w:val="00D850C3"/>
    <w:rsid w:val="00D87900"/>
    <w:rsid w:val="00D9064B"/>
    <w:rsid w:val="00D906B0"/>
    <w:rsid w:val="00D90915"/>
    <w:rsid w:val="00D92AD5"/>
    <w:rsid w:val="00D96463"/>
    <w:rsid w:val="00DA00C9"/>
    <w:rsid w:val="00DA0BEA"/>
    <w:rsid w:val="00DA1C4C"/>
    <w:rsid w:val="00DA1F3E"/>
    <w:rsid w:val="00DA399E"/>
    <w:rsid w:val="00DA4190"/>
    <w:rsid w:val="00DA534F"/>
    <w:rsid w:val="00DA79ED"/>
    <w:rsid w:val="00DB06E8"/>
    <w:rsid w:val="00DB0F66"/>
    <w:rsid w:val="00DB2889"/>
    <w:rsid w:val="00DB32E7"/>
    <w:rsid w:val="00DB3EAF"/>
    <w:rsid w:val="00DB4204"/>
    <w:rsid w:val="00DB53E4"/>
    <w:rsid w:val="00DB66AA"/>
    <w:rsid w:val="00DB676E"/>
    <w:rsid w:val="00DB6C07"/>
    <w:rsid w:val="00DC0900"/>
    <w:rsid w:val="00DC0A02"/>
    <w:rsid w:val="00DC3023"/>
    <w:rsid w:val="00DC40C2"/>
    <w:rsid w:val="00DC46EB"/>
    <w:rsid w:val="00DC5F91"/>
    <w:rsid w:val="00DC6BB7"/>
    <w:rsid w:val="00DC6EDE"/>
    <w:rsid w:val="00DC7C35"/>
    <w:rsid w:val="00DD0B21"/>
    <w:rsid w:val="00DD0FD4"/>
    <w:rsid w:val="00DD18AB"/>
    <w:rsid w:val="00DD302E"/>
    <w:rsid w:val="00DD3A40"/>
    <w:rsid w:val="00DD42B5"/>
    <w:rsid w:val="00DD5FC9"/>
    <w:rsid w:val="00DD607F"/>
    <w:rsid w:val="00DD6381"/>
    <w:rsid w:val="00DD7B90"/>
    <w:rsid w:val="00DE1728"/>
    <w:rsid w:val="00DE219D"/>
    <w:rsid w:val="00DE5B00"/>
    <w:rsid w:val="00DE6D79"/>
    <w:rsid w:val="00DE72ED"/>
    <w:rsid w:val="00DE74DC"/>
    <w:rsid w:val="00DF17CC"/>
    <w:rsid w:val="00DF2A48"/>
    <w:rsid w:val="00DF3425"/>
    <w:rsid w:val="00DF353C"/>
    <w:rsid w:val="00DF3AB0"/>
    <w:rsid w:val="00DF3B4B"/>
    <w:rsid w:val="00DF4FB2"/>
    <w:rsid w:val="00DF6783"/>
    <w:rsid w:val="00DF71F5"/>
    <w:rsid w:val="00DF789F"/>
    <w:rsid w:val="00E00081"/>
    <w:rsid w:val="00E00745"/>
    <w:rsid w:val="00E01A5B"/>
    <w:rsid w:val="00E026CB"/>
    <w:rsid w:val="00E0274B"/>
    <w:rsid w:val="00E03959"/>
    <w:rsid w:val="00E04858"/>
    <w:rsid w:val="00E04951"/>
    <w:rsid w:val="00E04B82"/>
    <w:rsid w:val="00E0530B"/>
    <w:rsid w:val="00E0627B"/>
    <w:rsid w:val="00E065E0"/>
    <w:rsid w:val="00E06EF5"/>
    <w:rsid w:val="00E07AF1"/>
    <w:rsid w:val="00E07E80"/>
    <w:rsid w:val="00E10665"/>
    <w:rsid w:val="00E113AC"/>
    <w:rsid w:val="00E133D1"/>
    <w:rsid w:val="00E13DBE"/>
    <w:rsid w:val="00E14FCE"/>
    <w:rsid w:val="00E17B47"/>
    <w:rsid w:val="00E17FBA"/>
    <w:rsid w:val="00E2220F"/>
    <w:rsid w:val="00E22AB1"/>
    <w:rsid w:val="00E22AF8"/>
    <w:rsid w:val="00E2308D"/>
    <w:rsid w:val="00E23932"/>
    <w:rsid w:val="00E248D7"/>
    <w:rsid w:val="00E2497B"/>
    <w:rsid w:val="00E30CC0"/>
    <w:rsid w:val="00E30E64"/>
    <w:rsid w:val="00E31465"/>
    <w:rsid w:val="00E31985"/>
    <w:rsid w:val="00E32736"/>
    <w:rsid w:val="00E32AAA"/>
    <w:rsid w:val="00E35580"/>
    <w:rsid w:val="00E378B3"/>
    <w:rsid w:val="00E40EBF"/>
    <w:rsid w:val="00E41B86"/>
    <w:rsid w:val="00E42143"/>
    <w:rsid w:val="00E42B02"/>
    <w:rsid w:val="00E42CA5"/>
    <w:rsid w:val="00E43357"/>
    <w:rsid w:val="00E43BF9"/>
    <w:rsid w:val="00E452A7"/>
    <w:rsid w:val="00E45C78"/>
    <w:rsid w:val="00E461A0"/>
    <w:rsid w:val="00E47911"/>
    <w:rsid w:val="00E47E9F"/>
    <w:rsid w:val="00E51785"/>
    <w:rsid w:val="00E5301C"/>
    <w:rsid w:val="00E531A3"/>
    <w:rsid w:val="00E54031"/>
    <w:rsid w:val="00E606A7"/>
    <w:rsid w:val="00E613F5"/>
    <w:rsid w:val="00E61DAA"/>
    <w:rsid w:val="00E64E52"/>
    <w:rsid w:val="00E64E85"/>
    <w:rsid w:val="00E65C19"/>
    <w:rsid w:val="00E6698A"/>
    <w:rsid w:val="00E67965"/>
    <w:rsid w:val="00E7184E"/>
    <w:rsid w:val="00E72862"/>
    <w:rsid w:val="00E72AAF"/>
    <w:rsid w:val="00E73893"/>
    <w:rsid w:val="00E73FE3"/>
    <w:rsid w:val="00E762B5"/>
    <w:rsid w:val="00E76E45"/>
    <w:rsid w:val="00E80ECA"/>
    <w:rsid w:val="00E80F63"/>
    <w:rsid w:val="00E863F1"/>
    <w:rsid w:val="00E86447"/>
    <w:rsid w:val="00E87D61"/>
    <w:rsid w:val="00E87E74"/>
    <w:rsid w:val="00E90768"/>
    <w:rsid w:val="00E90A1F"/>
    <w:rsid w:val="00E90D49"/>
    <w:rsid w:val="00E9209D"/>
    <w:rsid w:val="00E9227C"/>
    <w:rsid w:val="00E94C05"/>
    <w:rsid w:val="00E94DEA"/>
    <w:rsid w:val="00E95611"/>
    <w:rsid w:val="00E95B72"/>
    <w:rsid w:val="00E97175"/>
    <w:rsid w:val="00EA1505"/>
    <w:rsid w:val="00EA190E"/>
    <w:rsid w:val="00EA1F1D"/>
    <w:rsid w:val="00EA217F"/>
    <w:rsid w:val="00EA21EC"/>
    <w:rsid w:val="00EA3906"/>
    <w:rsid w:val="00EA3EAE"/>
    <w:rsid w:val="00EA46BE"/>
    <w:rsid w:val="00EA4CF7"/>
    <w:rsid w:val="00EA6003"/>
    <w:rsid w:val="00EA61EE"/>
    <w:rsid w:val="00EA764A"/>
    <w:rsid w:val="00EA76D3"/>
    <w:rsid w:val="00EB04E8"/>
    <w:rsid w:val="00EB1C4F"/>
    <w:rsid w:val="00EB1E5B"/>
    <w:rsid w:val="00EB3D94"/>
    <w:rsid w:val="00EB495B"/>
    <w:rsid w:val="00EB59F9"/>
    <w:rsid w:val="00EB6981"/>
    <w:rsid w:val="00EB6D4C"/>
    <w:rsid w:val="00EC0968"/>
    <w:rsid w:val="00EC1803"/>
    <w:rsid w:val="00EC2499"/>
    <w:rsid w:val="00EC4F29"/>
    <w:rsid w:val="00EC5A51"/>
    <w:rsid w:val="00EC6696"/>
    <w:rsid w:val="00EC6F13"/>
    <w:rsid w:val="00EC6FEC"/>
    <w:rsid w:val="00EC7B7C"/>
    <w:rsid w:val="00ED0843"/>
    <w:rsid w:val="00ED1355"/>
    <w:rsid w:val="00ED16BF"/>
    <w:rsid w:val="00ED1875"/>
    <w:rsid w:val="00ED19A4"/>
    <w:rsid w:val="00ED25EA"/>
    <w:rsid w:val="00ED2D5D"/>
    <w:rsid w:val="00ED3CED"/>
    <w:rsid w:val="00ED432D"/>
    <w:rsid w:val="00ED49AE"/>
    <w:rsid w:val="00ED6123"/>
    <w:rsid w:val="00ED6395"/>
    <w:rsid w:val="00EE1264"/>
    <w:rsid w:val="00EE15FA"/>
    <w:rsid w:val="00EE29CD"/>
    <w:rsid w:val="00EE535D"/>
    <w:rsid w:val="00EF0F9F"/>
    <w:rsid w:val="00EF1753"/>
    <w:rsid w:val="00EF5BB2"/>
    <w:rsid w:val="00F009DB"/>
    <w:rsid w:val="00F01044"/>
    <w:rsid w:val="00F0174D"/>
    <w:rsid w:val="00F02BC2"/>
    <w:rsid w:val="00F03E2B"/>
    <w:rsid w:val="00F042ED"/>
    <w:rsid w:val="00F05562"/>
    <w:rsid w:val="00F076B9"/>
    <w:rsid w:val="00F11121"/>
    <w:rsid w:val="00F11C1B"/>
    <w:rsid w:val="00F12F64"/>
    <w:rsid w:val="00F13240"/>
    <w:rsid w:val="00F13470"/>
    <w:rsid w:val="00F1542E"/>
    <w:rsid w:val="00F154E1"/>
    <w:rsid w:val="00F16B38"/>
    <w:rsid w:val="00F1733B"/>
    <w:rsid w:val="00F211C7"/>
    <w:rsid w:val="00F21C6C"/>
    <w:rsid w:val="00F223FA"/>
    <w:rsid w:val="00F230F1"/>
    <w:rsid w:val="00F23A73"/>
    <w:rsid w:val="00F23F25"/>
    <w:rsid w:val="00F24B11"/>
    <w:rsid w:val="00F25F45"/>
    <w:rsid w:val="00F26B18"/>
    <w:rsid w:val="00F30DB6"/>
    <w:rsid w:val="00F31AD0"/>
    <w:rsid w:val="00F3341A"/>
    <w:rsid w:val="00F36CAF"/>
    <w:rsid w:val="00F36FCE"/>
    <w:rsid w:val="00F37CC3"/>
    <w:rsid w:val="00F418AC"/>
    <w:rsid w:val="00F433DF"/>
    <w:rsid w:val="00F43B46"/>
    <w:rsid w:val="00F43D6D"/>
    <w:rsid w:val="00F44601"/>
    <w:rsid w:val="00F44EEA"/>
    <w:rsid w:val="00F45182"/>
    <w:rsid w:val="00F4688E"/>
    <w:rsid w:val="00F46ADD"/>
    <w:rsid w:val="00F46E1D"/>
    <w:rsid w:val="00F47018"/>
    <w:rsid w:val="00F51370"/>
    <w:rsid w:val="00F524B4"/>
    <w:rsid w:val="00F53F61"/>
    <w:rsid w:val="00F557A2"/>
    <w:rsid w:val="00F560CE"/>
    <w:rsid w:val="00F56B5D"/>
    <w:rsid w:val="00F60C4D"/>
    <w:rsid w:val="00F60F4C"/>
    <w:rsid w:val="00F617CE"/>
    <w:rsid w:val="00F62214"/>
    <w:rsid w:val="00F6345A"/>
    <w:rsid w:val="00F634D8"/>
    <w:rsid w:val="00F63792"/>
    <w:rsid w:val="00F64B23"/>
    <w:rsid w:val="00F67EF0"/>
    <w:rsid w:val="00F71756"/>
    <w:rsid w:val="00F7196C"/>
    <w:rsid w:val="00F72875"/>
    <w:rsid w:val="00F7289F"/>
    <w:rsid w:val="00F72980"/>
    <w:rsid w:val="00F72D68"/>
    <w:rsid w:val="00F73B07"/>
    <w:rsid w:val="00F7458A"/>
    <w:rsid w:val="00F75147"/>
    <w:rsid w:val="00F7606A"/>
    <w:rsid w:val="00F7634B"/>
    <w:rsid w:val="00F76359"/>
    <w:rsid w:val="00F76CBD"/>
    <w:rsid w:val="00F8006C"/>
    <w:rsid w:val="00F8243C"/>
    <w:rsid w:val="00F82684"/>
    <w:rsid w:val="00F85BE9"/>
    <w:rsid w:val="00F8645D"/>
    <w:rsid w:val="00F86A45"/>
    <w:rsid w:val="00F86B64"/>
    <w:rsid w:val="00F86F69"/>
    <w:rsid w:val="00F90099"/>
    <w:rsid w:val="00F90B19"/>
    <w:rsid w:val="00F921CA"/>
    <w:rsid w:val="00F92EA2"/>
    <w:rsid w:val="00F93488"/>
    <w:rsid w:val="00F93975"/>
    <w:rsid w:val="00F93D76"/>
    <w:rsid w:val="00F93EC6"/>
    <w:rsid w:val="00F94C01"/>
    <w:rsid w:val="00F956D7"/>
    <w:rsid w:val="00F96A80"/>
    <w:rsid w:val="00FA0A83"/>
    <w:rsid w:val="00FA0AA0"/>
    <w:rsid w:val="00FA3D58"/>
    <w:rsid w:val="00FA4626"/>
    <w:rsid w:val="00FA642A"/>
    <w:rsid w:val="00FA6589"/>
    <w:rsid w:val="00FA6A3A"/>
    <w:rsid w:val="00FA6E9D"/>
    <w:rsid w:val="00FB076D"/>
    <w:rsid w:val="00FB1C60"/>
    <w:rsid w:val="00FB42EC"/>
    <w:rsid w:val="00FB49A1"/>
    <w:rsid w:val="00FB5277"/>
    <w:rsid w:val="00FB5E77"/>
    <w:rsid w:val="00FB6E9D"/>
    <w:rsid w:val="00FC00EA"/>
    <w:rsid w:val="00FC173B"/>
    <w:rsid w:val="00FC193B"/>
    <w:rsid w:val="00FC3CA5"/>
    <w:rsid w:val="00FC4AC7"/>
    <w:rsid w:val="00FC5600"/>
    <w:rsid w:val="00FC6398"/>
    <w:rsid w:val="00FC69AD"/>
    <w:rsid w:val="00FC77A0"/>
    <w:rsid w:val="00FC7CBC"/>
    <w:rsid w:val="00FD039A"/>
    <w:rsid w:val="00FD0B65"/>
    <w:rsid w:val="00FD15B4"/>
    <w:rsid w:val="00FD22B6"/>
    <w:rsid w:val="00FD30BC"/>
    <w:rsid w:val="00FD4CDE"/>
    <w:rsid w:val="00FD5958"/>
    <w:rsid w:val="00FD5E68"/>
    <w:rsid w:val="00FD6282"/>
    <w:rsid w:val="00FD6A36"/>
    <w:rsid w:val="00FD7B15"/>
    <w:rsid w:val="00FD7FE2"/>
    <w:rsid w:val="00FE0327"/>
    <w:rsid w:val="00FE0344"/>
    <w:rsid w:val="00FE0ACC"/>
    <w:rsid w:val="00FE13AC"/>
    <w:rsid w:val="00FE1FA7"/>
    <w:rsid w:val="00FE2507"/>
    <w:rsid w:val="00FE3D78"/>
    <w:rsid w:val="00FE42F8"/>
    <w:rsid w:val="00FE72BE"/>
    <w:rsid w:val="00FF5CEF"/>
    <w:rsid w:val="00FF6952"/>
    <w:rsid w:val="00FF7F2D"/>
    <w:rsid w:val="55D2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ang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A6"/>
    <w:pPr>
      <w:widowControl w:val="0"/>
      <w:jc w:val="both"/>
    </w:pPr>
    <w:rPr>
      <w:sz w:val="21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434AA6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34AA6"/>
    <w:rPr>
      <w:rFonts w:ascii="Calibri Light" w:hAnsi="Calibri Light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locked/>
    <w:rsid w:val="0043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4AA6"/>
    <w:rPr>
      <w:rFonts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locked/>
    <w:rsid w:val="00434A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4AA6"/>
    <w:rPr>
      <w:rFonts w:cs="Times New Roman"/>
      <w:sz w:val="20"/>
      <w:szCs w:val="20"/>
      <w:lang w:eastAsia="zh-CN"/>
    </w:rPr>
  </w:style>
  <w:style w:type="character" w:styleId="Strong">
    <w:name w:val="Strong"/>
    <w:basedOn w:val="DefaultParagraphFont"/>
    <w:uiPriority w:val="99"/>
    <w:qFormat/>
    <w:rsid w:val="00434AA6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434AA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34A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2</Pages>
  <Words>71</Words>
  <Characters>406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60708-双微磅串联运转解决方案</dc:title>
  <dc:subject/>
  <dc:creator>pj187</dc:creator>
  <cp:keywords/>
  <dc:description/>
  <cp:lastModifiedBy>joe</cp:lastModifiedBy>
  <cp:revision>410</cp:revision>
  <cp:lastPrinted>2017-01-07T08:34:00Z</cp:lastPrinted>
  <dcterms:created xsi:type="dcterms:W3CDTF">2017-01-07T03:11:00Z</dcterms:created>
  <dcterms:modified xsi:type="dcterms:W3CDTF">2018-09-14T09:40:00Z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